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9B9A9" w14:textId="77777777" w:rsidR="00E003E7" w:rsidRPr="00D90E3E" w:rsidRDefault="00E003E7" w:rsidP="005B70BA"/>
    <w:p w14:paraId="3E445B91" w14:textId="3C3AC604" w:rsidR="001E1B99" w:rsidRPr="00842CC8" w:rsidRDefault="003E2FD1" w:rsidP="00842CC8">
      <w:pPr>
        <w:pStyle w:val="Tittel"/>
      </w:pPr>
      <w:r w:rsidRPr="00842CC8">
        <w:t xml:space="preserve">Referat </w:t>
      </w:r>
      <w:r w:rsidR="008343F6">
        <w:t xml:space="preserve">møte med grunneierne på Laksevåg </w:t>
      </w:r>
      <w:r w:rsidR="00227C1D" w:rsidRPr="00842CC8">
        <w:br/>
      </w:r>
    </w:p>
    <w:p w14:paraId="5F7994FA" w14:textId="77777777" w:rsidR="003E2FD1" w:rsidRDefault="003E2FD1" w:rsidP="003E2FD1">
      <w:pPr>
        <w:rPr>
          <w:bCs/>
          <w:iCs/>
          <w:sz w:val="28"/>
          <w:szCs w:val="28"/>
        </w:rPr>
      </w:pPr>
      <w:r>
        <w:rPr>
          <w:bCs/>
          <w:iCs/>
          <w:sz w:val="28"/>
          <w:szCs w:val="28"/>
        </w:rPr>
        <w:t>__________________________________________________________</w:t>
      </w:r>
    </w:p>
    <w:p w14:paraId="565529B7" w14:textId="77777777" w:rsidR="003E2FD1" w:rsidRDefault="003E2FD1" w:rsidP="003E2FD1">
      <w:pPr>
        <w:rPr>
          <w:bCs/>
          <w:i/>
          <w:iCs/>
          <w:sz w:val="8"/>
          <w:szCs w:val="8"/>
        </w:rPr>
      </w:pPr>
    </w:p>
    <w:p w14:paraId="1C2E24BA" w14:textId="31CA3247" w:rsidR="003E2FD1" w:rsidRDefault="003E2FD1" w:rsidP="003E2FD1">
      <w:pPr>
        <w:tabs>
          <w:tab w:val="left" w:pos="1276"/>
          <w:tab w:val="left" w:pos="1700"/>
        </w:tabs>
        <w:ind w:left="1276" w:hanging="1276"/>
        <w:rPr>
          <w:b/>
          <w:bCs/>
          <w:iCs/>
        </w:rPr>
      </w:pPr>
      <w:r>
        <w:rPr>
          <w:b/>
          <w:bCs/>
          <w:iCs/>
        </w:rPr>
        <w:t>Møtedato:</w:t>
      </w:r>
      <w:r>
        <w:rPr>
          <w:b/>
          <w:bCs/>
          <w:iCs/>
        </w:rPr>
        <w:tab/>
      </w:r>
      <w:r>
        <w:rPr>
          <w:b/>
          <w:bCs/>
          <w:iCs/>
        </w:rPr>
        <w:tab/>
      </w:r>
      <w:r w:rsidR="008343F6" w:rsidRPr="003B4B06">
        <w:rPr>
          <w:bCs/>
          <w:iCs/>
        </w:rPr>
        <w:t>30.08.2024</w:t>
      </w:r>
    </w:p>
    <w:p w14:paraId="1009B3E2" w14:textId="6701B2C3" w:rsidR="003B4B06" w:rsidRPr="00DC450C" w:rsidRDefault="003E2FD1" w:rsidP="003B4B06">
      <w:pPr>
        <w:rPr>
          <w:b/>
          <w:bCs/>
          <w:iCs/>
        </w:rPr>
      </w:pPr>
      <w:r>
        <w:rPr>
          <w:b/>
          <w:bCs/>
          <w:iCs/>
        </w:rPr>
        <w:t>Møtedeltakere</w:t>
      </w:r>
      <w:r w:rsidR="003B4B06">
        <w:rPr>
          <w:b/>
          <w:bCs/>
          <w:iCs/>
        </w:rPr>
        <w:t xml:space="preserve">; </w:t>
      </w:r>
      <w:r w:rsidR="003B4B06" w:rsidRPr="003B4B06">
        <w:rPr>
          <w:iCs/>
        </w:rPr>
        <w:t>viser til gruppeinndeling i vedlagt presentasjon</w:t>
      </w:r>
    </w:p>
    <w:p w14:paraId="393434C9" w14:textId="2BC64822" w:rsidR="003E2FD1" w:rsidRPr="00DC450C" w:rsidRDefault="003E2FD1" w:rsidP="003E2FD1">
      <w:pPr>
        <w:tabs>
          <w:tab w:val="left" w:pos="1700"/>
          <w:tab w:val="left" w:pos="3402"/>
          <w:tab w:val="left" w:pos="5385"/>
        </w:tabs>
        <w:ind w:left="3402" w:hanging="1701"/>
        <w:rPr>
          <w:b/>
          <w:bCs/>
          <w:iCs/>
        </w:rPr>
      </w:pPr>
      <w:r w:rsidRPr="00DC450C">
        <w:rPr>
          <w:b/>
          <w:bCs/>
          <w:iCs/>
        </w:rPr>
        <w:tab/>
      </w:r>
    </w:p>
    <w:p w14:paraId="22D9E1E1" w14:textId="77777777" w:rsidR="003E2FD1" w:rsidRDefault="003E2FD1" w:rsidP="003E2FD1">
      <w:pPr>
        <w:tabs>
          <w:tab w:val="left" w:pos="1700"/>
          <w:tab w:val="left" w:pos="3402"/>
          <w:tab w:val="left" w:pos="5385"/>
          <w:tab w:val="left" w:pos="20878"/>
          <w:tab w:val="left" w:pos="21598"/>
        </w:tabs>
        <w:rPr>
          <w:bCs/>
          <w:iCs/>
        </w:rPr>
      </w:pPr>
      <w:r>
        <w:rPr>
          <w:bCs/>
          <w:iCs/>
        </w:rPr>
        <w:t>__________________________________________________________________________</w:t>
      </w:r>
    </w:p>
    <w:p w14:paraId="7B831848" w14:textId="77777777" w:rsidR="00244421" w:rsidRPr="00CE7B66" w:rsidRDefault="00244421" w:rsidP="00244421">
      <w:pPr>
        <w:rPr>
          <w:bCs/>
          <w:iCs/>
          <w:color w:val="FF0000"/>
        </w:rPr>
      </w:pPr>
    </w:p>
    <w:p w14:paraId="6F47697B" w14:textId="77777777" w:rsidR="00244421" w:rsidRPr="008E3510" w:rsidRDefault="00244421" w:rsidP="008E3510">
      <w:pPr>
        <w:pStyle w:val="Overskrift1"/>
      </w:pPr>
      <w:r w:rsidRPr="008E3510">
        <w:rPr>
          <w:rStyle w:val="normaltextrun"/>
        </w:rPr>
        <w:t>Bakgrunn for arbeidsmøte</w:t>
      </w:r>
    </w:p>
    <w:p w14:paraId="21A6801B" w14:textId="77777777" w:rsidR="00244421" w:rsidRPr="008E3510" w:rsidRDefault="00244421" w:rsidP="008E3510">
      <w:pPr>
        <w:pStyle w:val="Overskrift2"/>
      </w:pPr>
      <w:r w:rsidRPr="008E3510">
        <w:rPr>
          <w:rStyle w:val="normaltextrun"/>
        </w:rPr>
        <w:t>Agenda</w:t>
      </w:r>
    </w:p>
    <w:p w14:paraId="498FEDD7" w14:textId="3E99BD58" w:rsidR="00244421" w:rsidRDefault="00C10005" w:rsidP="008E3510">
      <w:r w:rsidRPr="00C10005">
        <w:t>Byutviklingsområdene rundt Puddefjorden består av mange ulike planoppgaver. Byutviklings-områdene med tilhørende infrastruktur må utformes på en slik måte at de bidrar til ønsket måloppnåelse. Målet er å samordne overordnede prinsipper for Laksevåg, slik at kommunen og utviklere har felles forståelse av hva som er avhengighetene for byutvikling på Laksevåg. Det er identifisert ulike deloppgaver som er felles for eller som ligger mellom de ulike planprosessene som pågår. Disse deloppgavene er avgjørende å få utført for å sikre fremdriften i planprosessene.</w:t>
      </w:r>
    </w:p>
    <w:p w14:paraId="48BB76C5" w14:textId="335BBD93" w:rsidR="00C10005" w:rsidRDefault="00C10005" w:rsidP="008E3510"/>
    <w:p w14:paraId="37FB27E0" w14:textId="77777777" w:rsidR="00C10005" w:rsidRDefault="00C10005" w:rsidP="00C10005">
      <w:r>
        <w:t>PBE presenterer</w:t>
      </w:r>
    </w:p>
    <w:p w14:paraId="39359F82" w14:textId="77777777" w:rsidR="00C10005" w:rsidRDefault="00C10005" w:rsidP="00C10005">
      <w:r>
        <w:t>-</w:t>
      </w:r>
      <w:r>
        <w:tab/>
        <w:t>Gjennomgang av overordnet mål</w:t>
      </w:r>
    </w:p>
    <w:p w14:paraId="5934FD9D" w14:textId="77777777" w:rsidR="00C10005" w:rsidRDefault="00C10005" w:rsidP="00C10005">
      <w:r>
        <w:t>-</w:t>
      </w:r>
      <w:r>
        <w:tab/>
        <w:t>Avhengigheter og hvordan dette påvirker pågående planprosesser</w:t>
      </w:r>
    </w:p>
    <w:p w14:paraId="60F2637F" w14:textId="77777777" w:rsidR="00C10005" w:rsidRDefault="00C10005" w:rsidP="00C10005">
      <w:r>
        <w:t>-</w:t>
      </w:r>
      <w:r>
        <w:tab/>
        <w:t>Gjennomgang av deloppgaver og videre fremdrift</w:t>
      </w:r>
    </w:p>
    <w:p w14:paraId="4DDFFBD1" w14:textId="77777777" w:rsidR="00C10005" w:rsidRDefault="00C10005" w:rsidP="00C10005">
      <w:r>
        <w:t>Pause</w:t>
      </w:r>
    </w:p>
    <w:p w14:paraId="5705B674" w14:textId="24CC645C" w:rsidR="00C10005" w:rsidRDefault="00C10005" w:rsidP="00C10005">
      <w:r>
        <w:t>Gruppeoppgave</w:t>
      </w:r>
    </w:p>
    <w:p w14:paraId="00E47720" w14:textId="77777777" w:rsidR="00C10005" w:rsidRDefault="00C10005" w:rsidP="008E3510"/>
    <w:p w14:paraId="31A42B65" w14:textId="77777777" w:rsidR="00244421" w:rsidRDefault="00244421" w:rsidP="008E3510">
      <w:pPr>
        <w:pStyle w:val="Overskrift2"/>
        <w:rPr>
          <w:rFonts w:ascii="Segoe UI" w:hAnsi="Segoe UI" w:cs="Segoe UI"/>
          <w:sz w:val="18"/>
          <w:szCs w:val="18"/>
        </w:rPr>
      </w:pPr>
      <w:r>
        <w:rPr>
          <w:rStyle w:val="normaltextrun"/>
        </w:rPr>
        <w:t>Relevant materiale</w:t>
      </w:r>
    </w:p>
    <w:p w14:paraId="5DA36A39" w14:textId="5F7E8619" w:rsidR="00244421" w:rsidRDefault="00C10005" w:rsidP="008E3510">
      <w:r>
        <w:t>Presentasjon vist i møtet datert 30.08.2024</w:t>
      </w:r>
    </w:p>
    <w:p w14:paraId="4850EC43" w14:textId="7CAFCC68" w:rsidR="00C10005" w:rsidRDefault="00C10005" w:rsidP="008E3510">
      <w:r>
        <w:t xml:space="preserve">Notater fra gruppearbeidet. </w:t>
      </w:r>
    </w:p>
    <w:p w14:paraId="351CD9AB" w14:textId="77777777" w:rsidR="00C10005" w:rsidRPr="00AB11C4" w:rsidRDefault="00C10005" w:rsidP="008E3510"/>
    <w:p w14:paraId="078A9D0D" w14:textId="77777777" w:rsidR="00244421" w:rsidRPr="00D309A6" w:rsidRDefault="00244421" w:rsidP="00244421"/>
    <w:p w14:paraId="6BB79FB0" w14:textId="3D95E93A" w:rsidR="00244421" w:rsidRPr="00D309A6" w:rsidRDefault="003B4B06" w:rsidP="008E3510">
      <w:pPr>
        <w:pStyle w:val="Overskrift1"/>
      </w:pPr>
      <w:r>
        <w:t>Oppsummering</w:t>
      </w:r>
    </w:p>
    <w:p w14:paraId="03E167B1" w14:textId="6BDF8A08" w:rsidR="003B4B06" w:rsidRPr="003B4B06" w:rsidRDefault="003B4B06" w:rsidP="00244421">
      <w:r w:rsidRPr="003B4B06">
        <w:t xml:space="preserve">Viser til notatene fra gruppene. Oppsummert er det stort engasjement for deloppgavene som er foreslått og at det vil være viktig å holde momentet i arbeidet. Grunneierne med pågående planprosesser ønsker å bidra inn i arbeidet med deloppgavene, men for noen av oppgavene er det behov for utfyllende beskrivelse av deloppgavenes omfang. Det vil også være viktig å se til erfaringene som er gjort i </w:t>
      </w:r>
      <w:proofErr w:type="spellStart"/>
      <w:r w:rsidRPr="003B4B06">
        <w:t>Mindemyren</w:t>
      </w:r>
      <w:proofErr w:type="spellEnd"/>
      <w:r w:rsidRPr="003B4B06">
        <w:t xml:space="preserve"> hva gjelder helhetlige løsninger på tvers av planarbeider. </w:t>
      </w:r>
      <w:r w:rsidR="00892505" w:rsidRPr="00892505">
        <w:t>PBE vil i høst invitere grunneierne inn til møter om teknisk infrastruktur, utbyggingsrekkefølge og arbeid med overordnet mobilitetsplan. Det kan også være aktuelt med arbeidsmøter for drøfting av noen tema/deloppgaver.</w:t>
      </w:r>
    </w:p>
    <w:p w14:paraId="0CE203A1" w14:textId="77777777" w:rsidR="003E2FD1" w:rsidRDefault="003E2FD1" w:rsidP="003E2FD1"/>
    <w:p w14:paraId="26AE0E73" w14:textId="77777777" w:rsidR="003E2FD1" w:rsidRPr="003E2FD1" w:rsidRDefault="003E2FD1" w:rsidP="005B70BA">
      <w:pPr>
        <w:rPr>
          <w:color w:val="FF000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5"/>
        <w:gridCol w:w="2265"/>
        <w:gridCol w:w="2266"/>
        <w:gridCol w:w="2266"/>
      </w:tblGrid>
      <w:tr w:rsidR="000B7AE3" w14:paraId="37A5FDD4" w14:textId="77777777" w:rsidTr="003B4B06">
        <w:tc>
          <w:tcPr>
            <w:tcW w:w="9062" w:type="dxa"/>
            <w:gridSpan w:val="4"/>
          </w:tcPr>
          <w:p w14:paraId="7E6D06AC" w14:textId="178952B9" w:rsidR="000B7AE3" w:rsidRPr="000B7AE3" w:rsidRDefault="000B7AE3">
            <w:pPr>
              <w:rPr>
                <w:sz w:val="22"/>
                <w:szCs w:val="22"/>
              </w:rPr>
            </w:pPr>
          </w:p>
        </w:tc>
      </w:tr>
      <w:tr w:rsidR="000B7AE3" w14:paraId="48AD75E6" w14:textId="77777777" w:rsidTr="003B4B06">
        <w:tc>
          <w:tcPr>
            <w:tcW w:w="2265" w:type="dxa"/>
          </w:tcPr>
          <w:p w14:paraId="760785E7" w14:textId="250C6169" w:rsidR="000B7AE3" w:rsidRPr="000B7AE3" w:rsidRDefault="000B7AE3">
            <w:pPr>
              <w:rPr>
                <w:sz w:val="22"/>
                <w:szCs w:val="22"/>
              </w:rPr>
            </w:pPr>
          </w:p>
        </w:tc>
        <w:tc>
          <w:tcPr>
            <w:tcW w:w="2265" w:type="dxa"/>
          </w:tcPr>
          <w:p w14:paraId="19A8F198" w14:textId="0F50AD13" w:rsidR="000B7AE3" w:rsidRPr="000B7AE3" w:rsidRDefault="000B7AE3">
            <w:pPr>
              <w:rPr>
                <w:sz w:val="22"/>
                <w:szCs w:val="22"/>
              </w:rPr>
            </w:pPr>
          </w:p>
        </w:tc>
        <w:tc>
          <w:tcPr>
            <w:tcW w:w="2266" w:type="dxa"/>
          </w:tcPr>
          <w:p w14:paraId="014925AC" w14:textId="4B4ACABE" w:rsidR="000B7AE3" w:rsidRPr="000B7AE3" w:rsidRDefault="000B7AE3">
            <w:pPr>
              <w:rPr>
                <w:sz w:val="22"/>
                <w:szCs w:val="22"/>
              </w:rPr>
            </w:pPr>
          </w:p>
        </w:tc>
        <w:tc>
          <w:tcPr>
            <w:tcW w:w="2266" w:type="dxa"/>
          </w:tcPr>
          <w:p w14:paraId="6E36D59A" w14:textId="7417ACBD" w:rsidR="000B7AE3" w:rsidRPr="000B7AE3" w:rsidRDefault="000B7AE3">
            <w:pPr>
              <w:spacing w:line="240" w:lineRule="auto"/>
              <w:rPr>
                <w:rFonts w:asciiTheme="minorHAnsi" w:eastAsiaTheme="minorHAnsi" w:hAnsiTheme="minorHAnsi" w:cstheme="minorBidi"/>
                <w:sz w:val="22"/>
                <w:szCs w:val="22"/>
              </w:rPr>
            </w:pPr>
          </w:p>
        </w:tc>
      </w:tr>
    </w:tbl>
    <w:p w14:paraId="4190CECC" w14:textId="77777777" w:rsidR="003E2FD1" w:rsidRDefault="003E2FD1" w:rsidP="005B70BA"/>
    <w:p w14:paraId="6B5A4492" w14:textId="77777777" w:rsidR="003E2FD1" w:rsidRPr="001933BF" w:rsidRDefault="003E2FD1" w:rsidP="003E2FD1">
      <w:pPr>
        <w:keepNext/>
        <w:keepLines/>
      </w:pPr>
      <w:r w:rsidRPr="001933BF">
        <w:t>Vedlegg:</w:t>
      </w:r>
    </w:p>
    <w:p w14:paraId="0105746D" w14:textId="5F598B6B" w:rsidR="003E2FD1" w:rsidRDefault="00C10005" w:rsidP="005B70BA">
      <w:r>
        <w:t>Presentasjon vist i møtet</w:t>
      </w:r>
    </w:p>
    <w:p w14:paraId="6C13D54E" w14:textId="61E1B2C3" w:rsidR="00C10005" w:rsidRDefault="00C10005" w:rsidP="005B70BA">
      <w:r>
        <w:t xml:space="preserve">Notater fra gruppearbeidet. </w:t>
      </w:r>
    </w:p>
    <w:sectPr w:rsidR="00C10005" w:rsidSect="00DF550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81314" w14:textId="77777777" w:rsidR="00985BFB" w:rsidRDefault="00985BFB" w:rsidP="005B70BA">
      <w:r>
        <w:separator/>
      </w:r>
    </w:p>
  </w:endnote>
  <w:endnote w:type="continuationSeparator" w:id="0">
    <w:p w14:paraId="206F0B95" w14:textId="77777777" w:rsidR="00985BFB" w:rsidRDefault="00985BFB" w:rsidP="005B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B6990" w14:textId="77777777" w:rsidR="00EA4EC3" w:rsidRDefault="00EA4EC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604967"/>
      <w:docPartObj>
        <w:docPartGallery w:val="Page Numbers (Bottom of Page)"/>
        <w:docPartUnique/>
      </w:docPartObj>
    </w:sdtPr>
    <w:sdtContent>
      <w:sdt>
        <w:sdtPr>
          <w:id w:val="-1769616900"/>
          <w:docPartObj>
            <w:docPartGallery w:val="Page Numbers (Top of Page)"/>
            <w:docPartUnique/>
          </w:docPartObj>
        </w:sdtPr>
        <w:sdtContent>
          <w:p w14:paraId="5F24E152" w14:textId="77777777" w:rsidR="00F47285" w:rsidRPr="00F47285" w:rsidRDefault="00F47285" w:rsidP="005B70BA">
            <w:pPr>
              <w:pStyle w:val="Bunntekst"/>
            </w:pPr>
            <w:r w:rsidRPr="00F47285">
              <w:t xml:space="preserve">Saksnummer </w:t>
            </w:r>
            <w:sdt>
              <w:sdtPr>
                <w:tag w:val="ToCase.Name"/>
                <w:id w:val="-783722322"/>
                <w:placeholder>
                  <w:docPart w:val="D5DAEA8B48BD4B82AB618DBBF08AA79C"/>
                </w:placeholder>
                <w:showingPlcHdr/>
                <w:dataBinding w:prefixMappings="xmlns:gbs='http://www.software-innovation.no/growBusinessDocument'" w:xpath="/gbs:GrowBusinessDocument/gbs:ToCase.Name[@gbs:key='3511244974']" w:storeItemID="{5D554942-6407-4D60-98AD-3C4D1702DD84}"/>
                <w:text/>
              </w:sdtPr>
              <w:sdtContent>
                <w:r w:rsidR="00366CB3">
                  <w:rPr>
                    <w:rStyle w:val="Plassholdertekst"/>
                  </w:rPr>
                  <w:t>Saksnummer</w:t>
                </w:r>
              </w:sdtContent>
            </w:sdt>
          </w:p>
          <w:p w14:paraId="24E4F922" w14:textId="77777777" w:rsidR="00F47285" w:rsidRDefault="00F47285" w:rsidP="005B70BA">
            <w:pPr>
              <w:pStyle w:val="Bunntekst"/>
              <w:rPr>
                <w:sz w:val="24"/>
                <w:szCs w:val="24"/>
              </w:rPr>
            </w:pPr>
            <w:r w:rsidRPr="00F47285">
              <w:t xml:space="preserve">Side </w:t>
            </w:r>
            <w:r w:rsidRPr="00F47285">
              <w:rPr>
                <w:sz w:val="24"/>
                <w:szCs w:val="24"/>
              </w:rPr>
              <w:fldChar w:fldCharType="begin"/>
            </w:r>
            <w:r w:rsidRPr="00F47285">
              <w:instrText>PAGE</w:instrText>
            </w:r>
            <w:r w:rsidRPr="00F47285">
              <w:rPr>
                <w:sz w:val="24"/>
                <w:szCs w:val="24"/>
              </w:rPr>
              <w:fldChar w:fldCharType="separate"/>
            </w:r>
            <w:r w:rsidRPr="00F47285">
              <w:t>2</w:t>
            </w:r>
            <w:r w:rsidRPr="00F47285">
              <w:rPr>
                <w:sz w:val="24"/>
                <w:szCs w:val="24"/>
              </w:rPr>
              <w:fldChar w:fldCharType="end"/>
            </w:r>
            <w:r w:rsidRPr="00F47285">
              <w:t xml:space="preserve"> av </w:t>
            </w:r>
            <w:r w:rsidRPr="00F47285">
              <w:rPr>
                <w:sz w:val="24"/>
                <w:szCs w:val="24"/>
              </w:rPr>
              <w:fldChar w:fldCharType="begin"/>
            </w:r>
            <w:r w:rsidRPr="00F47285">
              <w:instrText>NUMPAGES</w:instrText>
            </w:r>
            <w:r w:rsidRPr="00F47285">
              <w:rPr>
                <w:sz w:val="24"/>
                <w:szCs w:val="24"/>
              </w:rPr>
              <w:fldChar w:fldCharType="separate"/>
            </w:r>
            <w:r w:rsidRPr="00F47285">
              <w:t>2</w:t>
            </w:r>
            <w:r w:rsidRPr="00F47285">
              <w:rPr>
                <w:sz w:val="24"/>
                <w:szCs w:val="24"/>
              </w:rPr>
              <w:fldChar w:fldCharType="end"/>
            </w:r>
          </w:p>
          <w:p w14:paraId="7F3647DE" w14:textId="77777777" w:rsidR="00F47285" w:rsidRDefault="00F47285" w:rsidP="005B70BA">
            <w:pPr>
              <w:pStyle w:val="Bunntekst"/>
            </w:pPr>
          </w:p>
          <w:p w14:paraId="60700A87" w14:textId="77777777" w:rsidR="008B329E" w:rsidRPr="00F47285" w:rsidRDefault="00000000" w:rsidP="005B70BA">
            <w:pPr>
              <w:pStyle w:val="Bunntekst"/>
              <w:rPr>
                <w:b/>
                <w:bCs/>
                <w:sz w:val="24"/>
                <w:szCs w:val="24"/>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tblBorders>
      <w:tblCellMar>
        <w:top w:w="170" w:type="dxa"/>
      </w:tblCellMar>
      <w:tblLook w:val="04A0" w:firstRow="1" w:lastRow="0" w:firstColumn="1" w:lastColumn="0" w:noHBand="0" w:noVBand="1"/>
    </w:tblPr>
    <w:tblGrid>
      <w:gridCol w:w="4536"/>
      <w:gridCol w:w="4536"/>
    </w:tblGrid>
    <w:tr w:rsidR="008B329E" w:rsidRPr="00916A95" w14:paraId="389A617D" w14:textId="77777777" w:rsidTr="004E4478">
      <w:tc>
        <w:tcPr>
          <w:tcW w:w="2500" w:type="pct"/>
          <w:shd w:val="clear" w:color="auto" w:fill="auto"/>
          <w:tcMar>
            <w:left w:w="0" w:type="dxa"/>
            <w:right w:w="0" w:type="dxa"/>
          </w:tcMar>
        </w:tcPr>
        <w:p w14:paraId="220B9B47" w14:textId="77777777" w:rsidR="008B329E" w:rsidRPr="00EA4EC3" w:rsidRDefault="008B329E" w:rsidP="005B70BA">
          <w:pPr>
            <w:pStyle w:val="Bunntekst"/>
            <w:rPr>
              <w:sz w:val="18"/>
              <w:szCs w:val="18"/>
            </w:rPr>
          </w:pPr>
          <w:r w:rsidRPr="00EA4EC3">
            <w:rPr>
              <w:sz w:val="18"/>
              <w:szCs w:val="18"/>
            </w:rPr>
            <w:t xml:space="preserve">Postadresse: </w:t>
          </w:r>
        </w:p>
        <w:p w14:paraId="3250C8D0" w14:textId="77777777" w:rsidR="008B329E" w:rsidRPr="00EA4EC3" w:rsidRDefault="00000000" w:rsidP="005B70BA">
          <w:pPr>
            <w:pStyle w:val="Bunntekst"/>
            <w:rPr>
              <w:sz w:val="18"/>
              <w:szCs w:val="18"/>
            </w:rPr>
          </w:pPr>
          <w:sdt>
            <w:sdtPr>
              <w:rPr>
                <w:sz w:val="18"/>
                <w:szCs w:val="18"/>
              </w:rPr>
              <w:tag w:val="ToOrgUnit.FromOtherContacts.ToSource.Addresses.Address"/>
              <w:id w:val="-561947930"/>
              <w:placeholder>
                <w:docPart w:val="DA2DACCDA64E403B83CBC1CD32AE1B93"/>
              </w:placeholder>
              <w:showingPlcHdr/>
              <w:dataBinding w:prefixMappings="xmlns:gbs='http://www.software-innovation.no/growBusinessDocument'" w:xpath="gbs:GrowBusinessDocument/gbs:Lists/gbs:MultipleLines/gbs:ToOrgUnit.FromOtherContacts[@gbs:name='Postadresse']/gbs:ToOrgUnit.FromOtherContacts.ToSource.Addresses.Address/gbs:value[@gbs:key='3733019366']" w:storeItemID="{5D554942-6407-4D60-98AD-3C4D1702DD84}"/>
              <w:text/>
            </w:sdtPr>
            <w:sdtContent>
              <w:r w:rsidR="00247879" w:rsidRPr="00EA4EC3">
                <w:rPr>
                  <w:rStyle w:val="Plassholdertekst"/>
                  <w:sz w:val="18"/>
                  <w:szCs w:val="18"/>
                </w:rPr>
                <w:t>Postadresse</w:t>
              </w:r>
            </w:sdtContent>
          </w:sdt>
          <w:r w:rsidR="008B329E" w:rsidRPr="00EA4EC3">
            <w:rPr>
              <w:sz w:val="18"/>
              <w:szCs w:val="18"/>
            </w:rPr>
            <w:t xml:space="preserve">, </w:t>
          </w:r>
        </w:p>
        <w:sdt>
          <w:sdtPr>
            <w:rPr>
              <w:sz w:val="18"/>
              <w:szCs w:val="18"/>
            </w:rPr>
            <w:tag w:val="ToOrgUnit.FromOtherContacts.ToSource.Addresses.Zip"/>
            <w:id w:val="709295333"/>
            <w:placeholder>
              <w:docPart w:val="B844EEA2014C4B469627A158670C5BDD"/>
            </w:placeholder>
            <w:showingPlcHdr/>
            <w:dataBinding w:prefixMappings="xmlns:gbs='http://www.software-innovation.no/growBusinessDocument'" w:xpath="gbs:GrowBusinessDocument/gbs:Lists/gbs:MultipleLines/gbs:ToOrgUnit.FromOtherContacts[@gbs:name='Postadresse']/gbs:ToOrgUnit.FromOtherContacts.ToSource.Addresses.Zip/gbs:value[@gbs:key='709295333']" w:storeItemID="{5D554942-6407-4D60-98AD-3C4D1702DD84}"/>
            <w:text/>
          </w:sdtPr>
          <w:sdtContent>
            <w:p w14:paraId="60349B1E" w14:textId="77777777" w:rsidR="008F1C98" w:rsidRPr="00EA4EC3" w:rsidRDefault="00247879" w:rsidP="005B70BA">
              <w:pPr>
                <w:pStyle w:val="Bunntekst"/>
                <w:rPr>
                  <w:sz w:val="18"/>
                  <w:szCs w:val="18"/>
                </w:rPr>
              </w:pPr>
              <w:r w:rsidRPr="00EA4EC3">
                <w:rPr>
                  <w:rStyle w:val="Plassholdertekst"/>
                  <w:sz w:val="18"/>
                  <w:szCs w:val="18"/>
                </w:rPr>
                <w:t>Postnummer/Sted</w:t>
              </w:r>
            </w:p>
          </w:sdtContent>
        </w:sdt>
        <w:p w14:paraId="5D2FB9A5" w14:textId="77777777" w:rsidR="008B329E" w:rsidRPr="00EA4EC3" w:rsidRDefault="008B329E" w:rsidP="005B70BA">
          <w:pPr>
            <w:pStyle w:val="Bunntekst"/>
            <w:rPr>
              <w:sz w:val="18"/>
              <w:szCs w:val="18"/>
            </w:rPr>
          </w:pPr>
          <w:r w:rsidRPr="00EA4EC3">
            <w:rPr>
              <w:sz w:val="18"/>
              <w:szCs w:val="18"/>
            </w:rPr>
            <w:t xml:space="preserve">Kontoradresse: </w:t>
          </w:r>
        </w:p>
        <w:p w14:paraId="0AF1D06D" w14:textId="77777777" w:rsidR="008B329E" w:rsidRPr="00EA4EC3" w:rsidRDefault="00000000" w:rsidP="005B70BA">
          <w:pPr>
            <w:pStyle w:val="Bunntekst"/>
            <w:rPr>
              <w:rFonts w:eastAsia="Times New Roman"/>
              <w:sz w:val="18"/>
              <w:szCs w:val="18"/>
            </w:rPr>
          </w:pPr>
          <w:sdt>
            <w:sdtPr>
              <w:rPr>
                <w:rFonts w:eastAsia="Times New Roman"/>
                <w:sz w:val="18"/>
                <w:szCs w:val="18"/>
              </w:rPr>
              <w:tag w:val="ToOrgUnit.FromOtherContacts.ToSource.Addresses.Address"/>
              <w:id w:val="442044677"/>
              <w:placeholder>
                <w:docPart w:val="BC9B1277476A42D88033AB45F1CDC008"/>
              </w:placeholder>
              <w:showingPlcHdr/>
              <w:dataBinding w:prefixMappings="xmlns:gbs='http://www.software-innovation.no/growBusinessDocument'" w:xpath="/gbs:GrowBusinessDocument/gbs:Lists/gbs:MultipleLines/gbs:ToOrgUnit.FromOtherContacts[@gbs:name='Kontoradresse']/gbs:ToOrgUnit.FromOtherContacts.ToSource.Addresses.Address/gbs:value[@gbs:key='442044677']" w:storeItemID="{5D554942-6407-4D60-98AD-3C4D1702DD84}"/>
              <w:text/>
            </w:sdtPr>
            <w:sdtContent>
              <w:r w:rsidR="00247879" w:rsidRPr="00EA4EC3">
                <w:rPr>
                  <w:rStyle w:val="Plassholdertekst"/>
                  <w:sz w:val="18"/>
                  <w:szCs w:val="18"/>
                </w:rPr>
                <w:t>Kontoradresse</w:t>
              </w:r>
            </w:sdtContent>
          </w:sdt>
          <w:r w:rsidR="008B329E" w:rsidRPr="00EA4EC3">
            <w:rPr>
              <w:rFonts w:eastAsia="Times New Roman"/>
              <w:sz w:val="18"/>
              <w:szCs w:val="18"/>
            </w:rPr>
            <w:t xml:space="preserve">, </w:t>
          </w:r>
        </w:p>
        <w:sdt>
          <w:sdtPr>
            <w:rPr>
              <w:sz w:val="18"/>
              <w:szCs w:val="18"/>
            </w:rPr>
            <w:tag w:val="ToOrgUnit.FromOtherContacts.ToSource.Addresses.Zip"/>
            <w:id w:val="1176763132"/>
            <w:placeholder>
              <w:docPart w:val="9314334E70D1441BBB1F55ABC2225C9A"/>
            </w:placeholder>
            <w:showingPlcHdr/>
            <w:dataBinding w:prefixMappings="xmlns:gbs='http://www.software-innovation.no/growBusinessDocument'" w:xpath="gbs:GrowBusinessDocument/gbs:Lists/gbs:MultipleLines/gbs:ToOrgUnit.FromOtherContacts[@gbs:name='Kontoradresse']/gbs:ToOrgUnit.FromOtherContacts.ToSource.Addresses.Zip/gbs:value[@gbs:key='1176763132']" w:storeItemID="{5D554942-6407-4D60-98AD-3C4D1702DD84}"/>
            <w:text/>
          </w:sdtPr>
          <w:sdtContent>
            <w:p w14:paraId="79D5A522" w14:textId="77777777" w:rsidR="008B329E" w:rsidRPr="00EA4EC3" w:rsidRDefault="00247879" w:rsidP="005B70BA">
              <w:pPr>
                <w:pStyle w:val="Bunntekst"/>
                <w:rPr>
                  <w:sz w:val="18"/>
                  <w:szCs w:val="18"/>
                </w:rPr>
              </w:pPr>
              <w:r w:rsidRPr="00EA4EC3">
                <w:rPr>
                  <w:rStyle w:val="Plassholdertekst"/>
                  <w:sz w:val="18"/>
                  <w:szCs w:val="18"/>
                </w:rPr>
                <w:t>Postnummer/Sted</w:t>
              </w:r>
            </w:p>
          </w:sdtContent>
        </w:sdt>
      </w:tc>
      <w:tc>
        <w:tcPr>
          <w:tcW w:w="2500" w:type="pct"/>
          <w:tcMar>
            <w:left w:w="0" w:type="dxa"/>
            <w:right w:w="0" w:type="dxa"/>
          </w:tcMar>
        </w:tcPr>
        <w:p w14:paraId="142D0AC1" w14:textId="77777777" w:rsidR="008F1C98" w:rsidRPr="00F9386B" w:rsidRDefault="008B329E" w:rsidP="005B70BA">
          <w:pPr>
            <w:pStyle w:val="NormalWeb"/>
            <w:rPr>
              <w:rFonts w:ascii="Arial" w:hAnsi="Arial"/>
              <w:sz w:val="18"/>
              <w:szCs w:val="18"/>
              <w:lang w:val="nb-NO"/>
            </w:rPr>
          </w:pPr>
          <w:r w:rsidRPr="00F9386B">
            <w:rPr>
              <w:rFonts w:ascii="Arial" w:hAnsi="Arial"/>
              <w:sz w:val="18"/>
              <w:szCs w:val="18"/>
              <w:lang w:val="nb-NO"/>
            </w:rPr>
            <w:t xml:space="preserve">Telefon: </w:t>
          </w:r>
          <w:sdt>
            <w:sdtPr>
              <w:rPr>
                <w:rFonts w:ascii="Arial" w:hAnsi="Arial"/>
                <w:sz w:val="18"/>
                <w:szCs w:val="18"/>
              </w:rPr>
              <w:tag w:val="ToOrgUnit.FromOtherContacts.ToSource.Telephone"/>
              <w:id w:val="-132098583"/>
              <w:placeholder>
                <w:docPart w:val="A246252B0638401D93A83721C6F865A2"/>
              </w:placeholder>
              <w:showingPlcHdr/>
              <w:dataBinding w:prefixMappings="xmlns:gbs='http://www.software-innovation.no/growBusinessDocument'" w:xpath="/gbs:GrowBusinessDocument/gbs:ToOrgUnit.FromOtherContactsJOINEX.ToSource.Telephone[@gbs:key='4162868713']" w:storeItemID="{5D554942-6407-4D60-98AD-3C4D1702DD84}"/>
              <w:text/>
            </w:sdtPr>
            <w:sdtContent>
              <w:r w:rsidR="00247879" w:rsidRPr="00F9386B">
                <w:rPr>
                  <w:rStyle w:val="Plassholdertekst"/>
                  <w:rFonts w:ascii="Arial" w:eastAsiaTheme="minorHAnsi" w:hAnsi="Arial"/>
                  <w:sz w:val="18"/>
                  <w:szCs w:val="18"/>
                  <w:lang w:val="nb-NO"/>
                </w:rPr>
                <w:t>Telefon</w:t>
              </w:r>
            </w:sdtContent>
          </w:sdt>
          <w:r w:rsidRPr="00F9386B">
            <w:rPr>
              <w:rFonts w:ascii="Arial" w:hAnsi="Arial"/>
              <w:sz w:val="18"/>
              <w:szCs w:val="18"/>
              <w:lang w:val="nb-NO"/>
            </w:rPr>
            <w:br/>
            <w:t xml:space="preserve">E-post: </w:t>
          </w:r>
          <w:sdt>
            <w:sdtPr>
              <w:rPr>
                <w:rFonts w:ascii="Arial" w:hAnsi="Arial"/>
                <w:sz w:val="18"/>
                <w:szCs w:val="18"/>
              </w:rPr>
              <w:tag w:val="ToOrgUnit.FromOtherContacts.ToSource.E-mail"/>
              <w:id w:val="-2081365752"/>
              <w:placeholder>
                <w:docPart w:val="82FFA17F45DA43D78EBF7483226A33C5"/>
              </w:placeholder>
              <w:showingPlcHdr/>
              <w:dataBinding w:prefixMappings="xmlns:gbs='http://www.software-innovation.no/growBusinessDocument'" w:xpath="/gbs:GrowBusinessDocument/gbs:ToOrgUnit.FromOtherContactsJOINEX.ToSource.E-mail[@gbs:key='2213601544']" w:storeItemID="{5D554942-6407-4D60-98AD-3C4D1702DD84}"/>
              <w:text/>
            </w:sdtPr>
            <w:sdtContent>
              <w:r w:rsidR="00247879" w:rsidRPr="00F9386B">
                <w:rPr>
                  <w:rStyle w:val="Plassholdertekst"/>
                  <w:rFonts w:ascii="Arial" w:eastAsiaTheme="minorHAnsi" w:hAnsi="Arial"/>
                  <w:sz w:val="18"/>
                  <w:szCs w:val="18"/>
                  <w:lang w:val="nb-NO"/>
                </w:rPr>
                <w:t>Epost</w:t>
              </w:r>
            </w:sdtContent>
          </w:sdt>
        </w:p>
        <w:p w14:paraId="1F025C44" w14:textId="77777777" w:rsidR="008B329E" w:rsidRPr="00F9386B" w:rsidRDefault="008B329E" w:rsidP="005B70BA">
          <w:pPr>
            <w:pStyle w:val="NormalWeb"/>
            <w:rPr>
              <w:rFonts w:ascii="Arial" w:hAnsi="Arial"/>
              <w:sz w:val="18"/>
              <w:szCs w:val="18"/>
              <w:lang w:val="nb-NO"/>
            </w:rPr>
          </w:pPr>
          <w:r w:rsidRPr="00F9386B">
            <w:rPr>
              <w:rFonts w:ascii="Arial" w:hAnsi="Arial"/>
              <w:b/>
              <w:sz w:val="18"/>
              <w:szCs w:val="18"/>
              <w:lang w:val="nb-NO"/>
            </w:rPr>
            <w:t xml:space="preserve">Internett: </w:t>
          </w:r>
          <w:r w:rsidRPr="00F9386B">
            <w:rPr>
              <w:rFonts w:ascii="Arial" w:hAnsi="Arial"/>
              <w:sz w:val="18"/>
              <w:szCs w:val="18"/>
              <w:lang w:val="nb-NO"/>
            </w:rPr>
            <w:t>www.bergen.kommune.no</w:t>
          </w:r>
        </w:p>
      </w:tc>
    </w:tr>
  </w:tbl>
  <w:p w14:paraId="159AC883" w14:textId="77777777" w:rsidR="008B329E" w:rsidRPr="00916A95" w:rsidRDefault="008B329E" w:rsidP="005B70BA">
    <w:pPr>
      <w:pStyle w:val="Bunn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AC076" w14:textId="77777777" w:rsidR="00985BFB" w:rsidRDefault="00985BFB" w:rsidP="005B70BA">
      <w:r>
        <w:separator/>
      </w:r>
    </w:p>
  </w:footnote>
  <w:footnote w:type="continuationSeparator" w:id="0">
    <w:p w14:paraId="78A5EDF8" w14:textId="77777777" w:rsidR="00985BFB" w:rsidRDefault="00985BFB" w:rsidP="005B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267F" w14:textId="77777777" w:rsidR="00EA4EC3" w:rsidRDefault="00EA4EC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8FBD" w14:textId="77777777" w:rsidR="00EA4EC3" w:rsidRDefault="00EA4EC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86" w:type="dxa"/>
      <w:tblLayout w:type="fixed"/>
      <w:tblCellMar>
        <w:left w:w="567" w:type="dxa"/>
        <w:right w:w="0" w:type="dxa"/>
      </w:tblCellMar>
      <w:tblLook w:val="04A0" w:firstRow="1" w:lastRow="0" w:firstColumn="1" w:lastColumn="0" w:noHBand="0" w:noVBand="1"/>
    </w:tblPr>
    <w:tblGrid>
      <w:gridCol w:w="3686"/>
      <w:gridCol w:w="5600"/>
    </w:tblGrid>
    <w:tr w:rsidR="008B329E" w:rsidRPr="008B329E" w14:paraId="73D63A79" w14:textId="77777777" w:rsidTr="004E4478">
      <w:trPr>
        <w:trHeight w:hRule="exact" w:val="1304"/>
      </w:trPr>
      <w:tc>
        <w:tcPr>
          <w:tcW w:w="3686" w:type="dxa"/>
          <w:tcBorders>
            <w:right w:val="single" w:sz="4" w:space="0" w:color="auto"/>
          </w:tcBorders>
          <w:shd w:val="clear" w:color="auto" w:fill="auto"/>
          <w:tcMar>
            <w:left w:w="0" w:type="dxa"/>
            <w:right w:w="0" w:type="dxa"/>
          </w:tcMar>
          <w:vAlign w:val="center"/>
        </w:tcPr>
        <w:p w14:paraId="49A392CD" w14:textId="77777777" w:rsidR="008B329E" w:rsidRPr="00681310" w:rsidRDefault="008B329E" w:rsidP="005B70BA">
          <w:pPr>
            <w:pStyle w:val="Topptekst"/>
          </w:pPr>
          <w:r w:rsidRPr="00681310">
            <w:rPr>
              <w:noProof/>
              <w:lang w:eastAsia="nb-NO"/>
            </w:rPr>
            <w:drawing>
              <wp:inline distT="0" distB="0" distL="0" distR="0" wp14:anchorId="54749C91" wp14:editId="18A736DA">
                <wp:extent cx="2097573" cy="7905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097573" cy="790575"/>
                        </a:xfrm>
                        <a:prstGeom prst="rect">
                          <a:avLst/>
                        </a:prstGeom>
                      </pic:spPr>
                    </pic:pic>
                  </a:graphicData>
                </a:graphic>
              </wp:inline>
            </w:drawing>
          </w:r>
        </w:p>
      </w:tc>
      <w:tc>
        <w:tcPr>
          <w:tcW w:w="5600" w:type="dxa"/>
          <w:tcBorders>
            <w:left w:val="single" w:sz="4" w:space="0" w:color="auto"/>
          </w:tcBorders>
          <w:shd w:val="clear" w:color="auto" w:fill="auto"/>
          <w:tcMar>
            <w:left w:w="170" w:type="dxa"/>
            <w:right w:w="0" w:type="dxa"/>
          </w:tcMar>
          <w:vAlign w:val="center"/>
        </w:tcPr>
        <w:p w14:paraId="23439C77" w14:textId="77777777" w:rsidR="008B329E" w:rsidRPr="008B329E" w:rsidRDefault="00000000" w:rsidP="008B329E">
          <w:pPr>
            <w:pStyle w:val="Ingenmellomrom"/>
            <w:rPr>
              <w:rFonts w:cs="Arial"/>
            </w:rPr>
          </w:pPr>
          <w:sdt>
            <w:sdtPr>
              <w:rPr>
                <w:rFonts w:cs="Arial"/>
              </w:rPr>
              <w:tag w:val="ToOrgUnit.FromOtherContacts.ToSource.Name"/>
              <w:id w:val="-261146724"/>
              <w:placeholder>
                <w:docPart w:val="8E6F4733E787498E95F9BFBC8FDCF71C"/>
              </w:placeholder>
              <w:showingPlcHdr/>
              <w:dataBinding w:prefixMappings="xmlns:gbs='http://www.software-innovation.no/growBusinessDocument'" w:xpath="/gbs:GrowBusinessDocument/gbs:ToOrgUnit.FromOtherContactsJOINEX.ToSource.Name[@gbs:key='4033820572']" w:storeItemID="{5D554942-6407-4D60-98AD-3C4D1702DD84}"/>
              <w:text/>
            </w:sdtPr>
            <w:sdtContent>
              <w:r w:rsidR="0035035D">
                <w:rPr>
                  <w:rStyle w:val="Plassholdertekst"/>
                </w:rPr>
                <w:t>Etatsnavn</w:t>
              </w:r>
            </w:sdtContent>
          </w:sdt>
        </w:p>
      </w:tc>
    </w:tr>
    <w:tr w:rsidR="008B329E" w14:paraId="5DAFAAB1" w14:textId="77777777" w:rsidTr="004E4478">
      <w:trPr>
        <w:trHeight w:hRule="exact" w:val="567"/>
      </w:trPr>
      <w:tc>
        <w:tcPr>
          <w:tcW w:w="3686" w:type="dxa"/>
          <w:shd w:val="clear" w:color="auto" w:fill="auto"/>
          <w:tcMar>
            <w:left w:w="0" w:type="dxa"/>
            <w:right w:w="0" w:type="dxa"/>
          </w:tcMar>
        </w:tcPr>
        <w:p w14:paraId="7C8E2B77" w14:textId="77777777" w:rsidR="008B329E" w:rsidRDefault="008B329E" w:rsidP="005B70BA">
          <w:pPr>
            <w:pStyle w:val="Topptekst"/>
          </w:pPr>
        </w:p>
      </w:tc>
      <w:tc>
        <w:tcPr>
          <w:tcW w:w="5600" w:type="dxa"/>
          <w:shd w:val="clear" w:color="auto" w:fill="auto"/>
          <w:tcMar>
            <w:left w:w="0" w:type="dxa"/>
            <w:right w:w="0" w:type="dxa"/>
          </w:tcMar>
        </w:tcPr>
        <w:p w14:paraId="752669A4" w14:textId="77777777" w:rsidR="008B329E" w:rsidRDefault="008B329E" w:rsidP="005B70BA">
          <w:pPr>
            <w:pStyle w:val="Topptekst"/>
          </w:pPr>
        </w:p>
      </w:tc>
    </w:tr>
  </w:tbl>
  <w:p w14:paraId="37343AB8" w14:textId="77777777" w:rsidR="008B329E" w:rsidRDefault="008B329E" w:rsidP="005B70B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21F51"/>
    <w:multiLevelType w:val="multilevel"/>
    <w:tmpl w:val="0ED0AEDA"/>
    <w:lvl w:ilvl="0">
      <w:start w:val="1"/>
      <w:numFmt w:val="decimal"/>
      <w:lvlText w:val="%1."/>
      <w:lvlJc w:val="left"/>
      <w:pPr>
        <w:ind w:left="644"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978" w:hanging="144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756" w:hanging="1800"/>
      </w:pPr>
      <w:rPr>
        <w:rFonts w:hint="default"/>
      </w:rPr>
    </w:lvl>
  </w:abstractNum>
  <w:abstractNum w:abstractNumId="1" w15:restartNumberingAfterBreak="0">
    <w:nsid w:val="08E8515B"/>
    <w:multiLevelType w:val="multilevel"/>
    <w:tmpl w:val="D1E841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B75803"/>
    <w:multiLevelType w:val="multilevel"/>
    <w:tmpl w:val="119025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694851"/>
    <w:multiLevelType w:val="multilevel"/>
    <w:tmpl w:val="18D06052"/>
    <w:numStyleLink w:val="Stil1"/>
  </w:abstractNum>
  <w:abstractNum w:abstractNumId="4" w15:restartNumberingAfterBreak="0">
    <w:nsid w:val="12201B15"/>
    <w:multiLevelType w:val="hybridMultilevel"/>
    <w:tmpl w:val="3468C1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2D35B94"/>
    <w:multiLevelType w:val="multilevel"/>
    <w:tmpl w:val="18D06052"/>
    <w:numStyleLink w:val="Stil1"/>
  </w:abstractNum>
  <w:abstractNum w:abstractNumId="6" w15:restartNumberingAfterBreak="0">
    <w:nsid w:val="15191191"/>
    <w:multiLevelType w:val="multilevel"/>
    <w:tmpl w:val="18D06052"/>
    <w:numStyleLink w:val="Stil1"/>
  </w:abstractNum>
  <w:abstractNum w:abstractNumId="7" w15:restartNumberingAfterBreak="0">
    <w:nsid w:val="16EE4D62"/>
    <w:multiLevelType w:val="multilevel"/>
    <w:tmpl w:val="C504D530"/>
    <w:lvl w:ilvl="0">
      <w:start w:val="1"/>
      <w:numFmt w:val="decimal"/>
      <w:lvlText w:val="%1.0"/>
      <w:lvlJc w:val="left"/>
      <w:pPr>
        <w:ind w:left="927" w:hanging="360"/>
      </w:pPr>
    </w:lvl>
    <w:lvl w:ilvl="1">
      <w:start w:val="1"/>
      <w:numFmt w:val="decimal"/>
      <w:lvlText w:val="%2."/>
      <w:lvlJc w:val="left"/>
      <w:pPr>
        <w:ind w:left="928" w:hanging="360"/>
      </w:pPr>
      <w:rPr>
        <w:b/>
        <w:i w:val="0"/>
        <w:color w:val="FF0000"/>
        <w:sz w:val="24"/>
        <w:szCs w:val="24"/>
      </w:rPr>
    </w:lvl>
    <w:lvl w:ilvl="2">
      <w:start w:val="1"/>
      <w:numFmt w:val="decimal"/>
      <w:lvlText w:val="%1.%2.%3"/>
      <w:lvlJc w:val="left"/>
      <w:pPr>
        <w:ind w:left="1855" w:hanging="720"/>
      </w:pPr>
      <w:rPr>
        <w:sz w:val="24"/>
        <w:szCs w:val="24"/>
      </w:rPr>
    </w:lvl>
    <w:lvl w:ilvl="3">
      <w:start w:val="1"/>
      <w:numFmt w:val="decimal"/>
      <w:lvlText w:val="%1.%2.%3.%4"/>
      <w:lvlJc w:val="left"/>
      <w:pPr>
        <w:ind w:left="3411" w:hanging="720"/>
      </w:pPr>
    </w:lvl>
    <w:lvl w:ilvl="4">
      <w:start w:val="1"/>
      <w:numFmt w:val="decimal"/>
      <w:lvlText w:val="%1.%2.%3.%4.%5"/>
      <w:lvlJc w:val="left"/>
      <w:pPr>
        <w:ind w:left="4479" w:hanging="1080"/>
      </w:pPr>
    </w:lvl>
    <w:lvl w:ilvl="5">
      <w:start w:val="1"/>
      <w:numFmt w:val="decimal"/>
      <w:lvlText w:val="%1.%2.%3.%4.%5.%6"/>
      <w:lvlJc w:val="left"/>
      <w:pPr>
        <w:ind w:left="5187" w:hanging="1080"/>
      </w:pPr>
    </w:lvl>
    <w:lvl w:ilvl="6">
      <w:start w:val="1"/>
      <w:numFmt w:val="decimal"/>
      <w:lvlText w:val="%1.%2.%3.%4.%5.%6.%7"/>
      <w:lvlJc w:val="left"/>
      <w:pPr>
        <w:ind w:left="6255" w:hanging="1440"/>
      </w:pPr>
    </w:lvl>
    <w:lvl w:ilvl="7">
      <w:start w:val="1"/>
      <w:numFmt w:val="decimal"/>
      <w:lvlText w:val="%1.%2.%3.%4.%5.%6.%7.%8"/>
      <w:lvlJc w:val="left"/>
      <w:pPr>
        <w:ind w:left="6963" w:hanging="1440"/>
      </w:pPr>
    </w:lvl>
    <w:lvl w:ilvl="8">
      <w:start w:val="1"/>
      <w:numFmt w:val="decimal"/>
      <w:lvlText w:val="%1.%2.%3.%4.%5.%6.%7.%8.%9"/>
      <w:lvlJc w:val="left"/>
      <w:pPr>
        <w:ind w:left="8031" w:hanging="1800"/>
      </w:pPr>
    </w:lvl>
  </w:abstractNum>
  <w:abstractNum w:abstractNumId="8" w15:restartNumberingAfterBreak="0">
    <w:nsid w:val="16FC64AD"/>
    <w:multiLevelType w:val="hybridMultilevel"/>
    <w:tmpl w:val="1D1AB5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A24092"/>
    <w:multiLevelType w:val="hybridMultilevel"/>
    <w:tmpl w:val="D9D668CA"/>
    <w:lvl w:ilvl="0" w:tplc="04140001">
      <w:start w:val="1"/>
      <w:numFmt w:val="bullet"/>
      <w:lvlText w:val=""/>
      <w:lvlJc w:val="left"/>
      <w:pPr>
        <w:ind w:left="1854" w:hanging="360"/>
      </w:pPr>
      <w:rPr>
        <w:rFonts w:ascii="Symbol" w:hAnsi="Symbol" w:hint="default"/>
      </w:rPr>
    </w:lvl>
    <w:lvl w:ilvl="1" w:tplc="04140003">
      <w:start w:val="1"/>
      <w:numFmt w:val="bullet"/>
      <w:lvlText w:val="o"/>
      <w:lvlJc w:val="left"/>
      <w:pPr>
        <w:ind w:left="2574" w:hanging="360"/>
      </w:pPr>
      <w:rPr>
        <w:rFonts w:ascii="Courier New" w:hAnsi="Courier New" w:cs="Courier New" w:hint="default"/>
      </w:rPr>
    </w:lvl>
    <w:lvl w:ilvl="2" w:tplc="04140005">
      <w:start w:val="1"/>
      <w:numFmt w:val="bullet"/>
      <w:lvlText w:val=""/>
      <w:lvlJc w:val="left"/>
      <w:pPr>
        <w:ind w:left="3294" w:hanging="360"/>
      </w:pPr>
      <w:rPr>
        <w:rFonts w:ascii="Wingdings" w:hAnsi="Wingdings" w:hint="default"/>
      </w:rPr>
    </w:lvl>
    <w:lvl w:ilvl="3" w:tplc="04140001">
      <w:start w:val="1"/>
      <w:numFmt w:val="bullet"/>
      <w:lvlText w:val=""/>
      <w:lvlJc w:val="left"/>
      <w:pPr>
        <w:ind w:left="4014" w:hanging="360"/>
      </w:pPr>
      <w:rPr>
        <w:rFonts w:ascii="Symbol" w:hAnsi="Symbol" w:hint="default"/>
      </w:rPr>
    </w:lvl>
    <w:lvl w:ilvl="4" w:tplc="04140003">
      <w:start w:val="1"/>
      <w:numFmt w:val="bullet"/>
      <w:lvlText w:val="o"/>
      <w:lvlJc w:val="left"/>
      <w:pPr>
        <w:ind w:left="4734" w:hanging="360"/>
      </w:pPr>
      <w:rPr>
        <w:rFonts w:ascii="Courier New" w:hAnsi="Courier New" w:cs="Courier New" w:hint="default"/>
      </w:rPr>
    </w:lvl>
    <w:lvl w:ilvl="5" w:tplc="04140005">
      <w:start w:val="1"/>
      <w:numFmt w:val="bullet"/>
      <w:lvlText w:val=""/>
      <w:lvlJc w:val="left"/>
      <w:pPr>
        <w:ind w:left="5454" w:hanging="360"/>
      </w:pPr>
      <w:rPr>
        <w:rFonts w:ascii="Wingdings" w:hAnsi="Wingdings" w:hint="default"/>
      </w:rPr>
    </w:lvl>
    <w:lvl w:ilvl="6" w:tplc="04140001">
      <w:start w:val="1"/>
      <w:numFmt w:val="bullet"/>
      <w:lvlText w:val=""/>
      <w:lvlJc w:val="left"/>
      <w:pPr>
        <w:ind w:left="6174" w:hanging="360"/>
      </w:pPr>
      <w:rPr>
        <w:rFonts w:ascii="Symbol" w:hAnsi="Symbol" w:hint="default"/>
      </w:rPr>
    </w:lvl>
    <w:lvl w:ilvl="7" w:tplc="04140003">
      <w:start w:val="1"/>
      <w:numFmt w:val="bullet"/>
      <w:lvlText w:val="o"/>
      <w:lvlJc w:val="left"/>
      <w:pPr>
        <w:ind w:left="6894" w:hanging="360"/>
      </w:pPr>
      <w:rPr>
        <w:rFonts w:ascii="Courier New" w:hAnsi="Courier New" w:cs="Courier New" w:hint="default"/>
      </w:rPr>
    </w:lvl>
    <w:lvl w:ilvl="8" w:tplc="04140005">
      <w:start w:val="1"/>
      <w:numFmt w:val="bullet"/>
      <w:lvlText w:val=""/>
      <w:lvlJc w:val="left"/>
      <w:pPr>
        <w:ind w:left="7614" w:hanging="360"/>
      </w:pPr>
      <w:rPr>
        <w:rFonts w:ascii="Wingdings" w:hAnsi="Wingdings" w:hint="default"/>
      </w:rPr>
    </w:lvl>
  </w:abstractNum>
  <w:abstractNum w:abstractNumId="10" w15:restartNumberingAfterBreak="0">
    <w:nsid w:val="18BA50AE"/>
    <w:multiLevelType w:val="multilevel"/>
    <w:tmpl w:val="18D06052"/>
    <w:numStyleLink w:val="Stil1"/>
  </w:abstractNum>
  <w:abstractNum w:abstractNumId="11" w15:restartNumberingAfterBreak="0">
    <w:nsid w:val="285339FC"/>
    <w:multiLevelType w:val="multilevel"/>
    <w:tmpl w:val="FC02869A"/>
    <w:numStyleLink w:val="Stil2"/>
  </w:abstractNum>
  <w:abstractNum w:abstractNumId="12" w15:restartNumberingAfterBreak="0">
    <w:nsid w:val="2B981134"/>
    <w:multiLevelType w:val="hybridMultilevel"/>
    <w:tmpl w:val="47865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3B43D02"/>
    <w:multiLevelType w:val="multilevel"/>
    <w:tmpl w:val="FC02869A"/>
    <w:styleLink w:val="Stil2"/>
    <w:lvl w:ilvl="0">
      <w:start w:val="1"/>
      <w:numFmt w:val="decimal"/>
      <w:lvlText w:val="%1."/>
      <w:lvlJc w:val="left"/>
      <w:pPr>
        <w:ind w:left="567" w:hanging="56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56F2F8F"/>
    <w:multiLevelType w:val="multilevel"/>
    <w:tmpl w:val="18D06052"/>
    <w:numStyleLink w:val="Stil1"/>
  </w:abstractNum>
  <w:abstractNum w:abstractNumId="15" w15:restartNumberingAfterBreak="0">
    <w:nsid w:val="368A11B6"/>
    <w:multiLevelType w:val="hybridMultilevel"/>
    <w:tmpl w:val="2C9A99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DC581B"/>
    <w:multiLevelType w:val="hybridMultilevel"/>
    <w:tmpl w:val="A928CD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A783ED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5C44AB"/>
    <w:multiLevelType w:val="multilevel"/>
    <w:tmpl w:val="F44CA9CC"/>
    <w:numStyleLink w:val="Stil3"/>
  </w:abstractNum>
  <w:abstractNum w:abstractNumId="19" w15:restartNumberingAfterBreak="0">
    <w:nsid w:val="448A19A1"/>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5E48F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980202"/>
    <w:multiLevelType w:val="multilevel"/>
    <w:tmpl w:val="236C640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2027C5"/>
    <w:multiLevelType w:val="multilevel"/>
    <w:tmpl w:val="18D06052"/>
    <w:numStyleLink w:val="Stil1"/>
  </w:abstractNum>
  <w:abstractNum w:abstractNumId="23" w15:restartNumberingAfterBreak="0">
    <w:nsid w:val="4BFE0DF1"/>
    <w:multiLevelType w:val="hybridMultilevel"/>
    <w:tmpl w:val="2B4C8E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09B0EE5"/>
    <w:multiLevelType w:val="multilevel"/>
    <w:tmpl w:val="18D06052"/>
    <w:numStyleLink w:val="Stil1"/>
  </w:abstractNum>
  <w:abstractNum w:abstractNumId="25" w15:restartNumberingAfterBreak="0">
    <w:nsid w:val="52721B4F"/>
    <w:multiLevelType w:val="multilevel"/>
    <w:tmpl w:val="18D06052"/>
    <w:numStyleLink w:val="Stil1"/>
  </w:abstractNum>
  <w:abstractNum w:abstractNumId="26" w15:restartNumberingAfterBreak="0">
    <w:nsid w:val="59FB3C32"/>
    <w:multiLevelType w:val="hybridMultilevel"/>
    <w:tmpl w:val="01D6C5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0AF5F2D"/>
    <w:multiLevelType w:val="multilevel"/>
    <w:tmpl w:val="18D06052"/>
    <w:numStyleLink w:val="Stil1"/>
  </w:abstractNum>
  <w:abstractNum w:abstractNumId="28" w15:restartNumberingAfterBreak="0">
    <w:nsid w:val="623E37AD"/>
    <w:multiLevelType w:val="hybridMultilevel"/>
    <w:tmpl w:val="37CAC2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79513E5"/>
    <w:multiLevelType w:val="multilevel"/>
    <w:tmpl w:val="18D06052"/>
    <w:numStyleLink w:val="Stil1"/>
  </w:abstractNum>
  <w:abstractNum w:abstractNumId="30" w15:restartNumberingAfterBreak="0">
    <w:nsid w:val="679B0210"/>
    <w:multiLevelType w:val="multilevel"/>
    <w:tmpl w:val="18D06052"/>
    <w:numStyleLink w:val="Stil1"/>
  </w:abstractNum>
  <w:abstractNum w:abstractNumId="31" w15:restartNumberingAfterBreak="0">
    <w:nsid w:val="68403652"/>
    <w:multiLevelType w:val="multilevel"/>
    <w:tmpl w:val="18D06052"/>
    <w:numStyleLink w:val="Stil1"/>
  </w:abstractNum>
  <w:abstractNum w:abstractNumId="32" w15:restartNumberingAfterBreak="0">
    <w:nsid w:val="68B706C0"/>
    <w:multiLevelType w:val="multilevel"/>
    <w:tmpl w:val="F44CA9CC"/>
    <w:styleLink w:val="Stil3"/>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3" w15:restartNumberingAfterBreak="0">
    <w:nsid w:val="69274D6F"/>
    <w:multiLevelType w:val="multilevel"/>
    <w:tmpl w:val="0ED0AEDA"/>
    <w:lvl w:ilvl="0">
      <w:start w:val="1"/>
      <w:numFmt w:val="decimal"/>
      <w:lvlText w:val="%1."/>
      <w:lvlJc w:val="left"/>
      <w:pPr>
        <w:ind w:left="644" w:hanging="360"/>
      </w:pPr>
      <w:rPr>
        <w:rFonts w:hint="default"/>
      </w:rPr>
    </w:lvl>
    <w:lvl w:ilvl="1">
      <w:start w:val="1"/>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09" w:hanging="1080"/>
      </w:pPr>
      <w:rPr>
        <w:rFonts w:hint="default"/>
      </w:rPr>
    </w:lvl>
    <w:lvl w:ilvl="6">
      <w:start w:val="1"/>
      <w:numFmt w:val="decimal"/>
      <w:lvlText w:val="%1.%2.%3.%4.%5.%6.%7"/>
      <w:lvlJc w:val="left"/>
      <w:pPr>
        <w:ind w:left="5978" w:hanging="1440"/>
      </w:pPr>
      <w:rPr>
        <w:rFonts w:hint="default"/>
      </w:rPr>
    </w:lvl>
    <w:lvl w:ilvl="7">
      <w:start w:val="1"/>
      <w:numFmt w:val="decimal"/>
      <w:lvlText w:val="%1.%2.%3.%4.%5.%6.%7.%8"/>
      <w:lvlJc w:val="left"/>
      <w:pPr>
        <w:ind w:left="6687" w:hanging="1440"/>
      </w:pPr>
      <w:rPr>
        <w:rFonts w:hint="default"/>
      </w:rPr>
    </w:lvl>
    <w:lvl w:ilvl="8">
      <w:start w:val="1"/>
      <w:numFmt w:val="decimal"/>
      <w:lvlText w:val="%1.%2.%3.%4.%5.%6.%7.%8.%9"/>
      <w:lvlJc w:val="left"/>
      <w:pPr>
        <w:ind w:left="7756" w:hanging="1800"/>
      </w:pPr>
      <w:rPr>
        <w:rFonts w:hint="default"/>
      </w:rPr>
    </w:lvl>
  </w:abstractNum>
  <w:abstractNum w:abstractNumId="34" w15:restartNumberingAfterBreak="0">
    <w:nsid w:val="69A70025"/>
    <w:multiLevelType w:val="multilevel"/>
    <w:tmpl w:val="8A2C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A92848"/>
    <w:multiLevelType w:val="hybridMultilevel"/>
    <w:tmpl w:val="F8C68888"/>
    <w:lvl w:ilvl="0" w:tplc="04140001">
      <w:start w:val="1"/>
      <w:numFmt w:val="bullet"/>
      <w:lvlText w:val=""/>
      <w:lvlJc w:val="left"/>
      <w:pPr>
        <w:tabs>
          <w:tab w:val="num" w:pos="720"/>
        </w:tabs>
        <w:ind w:left="720" w:hanging="360"/>
      </w:pPr>
      <w:rPr>
        <w:rFonts w:ascii="Symbol" w:hAnsi="Symbol"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6" w15:restartNumberingAfterBreak="0">
    <w:nsid w:val="711C131E"/>
    <w:multiLevelType w:val="multilevel"/>
    <w:tmpl w:val="18D06052"/>
    <w:numStyleLink w:val="Stil1"/>
  </w:abstractNum>
  <w:abstractNum w:abstractNumId="37" w15:restartNumberingAfterBreak="0">
    <w:nsid w:val="71AA45B9"/>
    <w:multiLevelType w:val="multilevel"/>
    <w:tmpl w:val="18D06052"/>
    <w:numStyleLink w:val="Stil1"/>
  </w:abstractNum>
  <w:abstractNum w:abstractNumId="38" w15:restartNumberingAfterBreak="0">
    <w:nsid w:val="752276F9"/>
    <w:multiLevelType w:val="multilevel"/>
    <w:tmpl w:val="18D06052"/>
    <w:numStyleLink w:val="Stil1"/>
  </w:abstractNum>
  <w:abstractNum w:abstractNumId="39" w15:restartNumberingAfterBreak="0">
    <w:nsid w:val="7A19731A"/>
    <w:multiLevelType w:val="multilevel"/>
    <w:tmpl w:val="18D06052"/>
    <w:numStyleLink w:val="Stil1"/>
  </w:abstractNum>
  <w:abstractNum w:abstractNumId="40" w15:restartNumberingAfterBreak="0">
    <w:nsid w:val="7A2644E4"/>
    <w:multiLevelType w:val="multilevel"/>
    <w:tmpl w:val="3EC8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772532"/>
    <w:multiLevelType w:val="multilevel"/>
    <w:tmpl w:val="18D06052"/>
    <w:styleLink w:val="Stil1"/>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752852200">
    <w:abstractNumId w:val="28"/>
  </w:num>
  <w:num w:numId="2" w16cid:durableId="1867599223">
    <w:abstractNumId w:val="19"/>
  </w:num>
  <w:num w:numId="3" w16cid:durableId="627124277">
    <w:abstractNumId w:val="20"/>
  </w:num>
  <w:num w:numId="4" w16cid:durableId="502940358">
    <w:abstractNumId w:val="1"/>
  </w:num>
  <w:num w:numId="5" w16cid:durableId="39944118">
    <w:abstractNumId w:val="17"/>
  </w:num>
  <w:num w:numId="6" w16cid:durableId="891237652">
    <w:abstractNumId w:val="12"/>
  </w:num>
  <w:num w:numId="7" w16cid:durableId="2066369172">
    <w:abstractNumId w:val="24"/>
  </w:num>
  <w:num w:numId="8" w16cid:durableId="1485928379">
    <w:abstractNumId w:val="26"/>
  </w:num>
  <w:num w:numId="9" w16cid:durableId="973216219">
    <w:abstractNumId w:val="16"/>
  </w:num>
  <w:num w:numId="10" w16cid:durableId="1588424374">
    <w:abstractNumId w:val="0"/>
  </w:num>
  <w:num w:numId="11" w16cid:durableId="1205674801">
    <w:abstractNumId w:val="21"/>
  </w:num>
  <w:num w:numId="12" w16cid:durableId="191039632">
    <w:abstractNumId w:val="8"/>
  </w:num>
  <w:num w:numId="13" w16cid:durableId="1474788274">
    <w:abstractNumId w:val="33"/>
  </w:num>
  <w:num w:numId="14" w16cid:durableId="1232811036">
    <w:abstractNumId w:val="41"/>
  </w:num>
  <w:num w:numId="15" w16cid:durableId="966399270">
    <w:abstractNumId w:val="27"/>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b/>
        </w:rPr>
      </w:lvl>
    </w:lvlOverride>
    <w:lvlOverride w:ilvl="2">
      <w:lvl w:ilvl="2">
        <w:start w:val="1"/>
        <w:numFmt w:val="decimal"/>
        <w:lvlText w:val="%1.%2.%3"/>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6" w16cid:durableId="985085169">
    <w:abstractNumId w:val="13"/>
  </w:num>
  <w:num w:numId="17" w16cid:durableId="1470172244">
    <w:abstractNumId w:val="11"/>
  </w:num>
  <w:num w:numId="18" w16cid:durableId="847526099">
    <w:abstractNumId w:val="32"/>
  </w:num>
  <w:num w:numId="19" w16cid:durableId="1845123542">
    <w:abstractNumId w:val="18"/>
  </w:num>
  <w:num w:numId="20" w16cid:durableId="622351906">
    <w:abstractNumId w:val="25"/>
  </w:num>
  <w:num w:numId="21" w16cid:durableId="1257056827">
    <w:abstractNumId w:val="22"/>
  </w:num>
  <w:num w:numId="22" w16cid:durableId="904295445">
    <w:abstractNumId w:val="38"/>
  </w:num>
  <w:num w:numId="23" w16cid:durableId="1629120424">
    <w:abstractNumId w:val="10"/>
  </w:num>
  <w:num w:numId="24" w16cid:durableId="2044481114">
    <w:abstractNumId w:val="31"/>
  </w:num>
  <w:num w:numId="25" w16cid:durableId="1354066636">
    <w:abstractNumId w:val="29"/>
  </w:num>
  <w:num w:numId="26" w16cid:durableId="898903749">
    <w:abstractNumId w:val="39"/>
  </w:num>
  <w:num w:numId="27" w16cid:durableId="1942912337">
    <w:abstractNumId w:val="36"/>
  </w:num>
  <w:num w:numId="28" w16cid:durableId="180628357">
    <w:abstractNumId w:val="6"/>
  </w:num>
  <w:num w:numId="29" w16cid:durableId="1062485228">
    <w:abstractNumId w:val="5"/>
  </w:num>
  <w:num w:numId="30" w16cid:durableId="1098990544">
    <w:abstractNumId w:val="37"/>
  </w:num>
  <w:num w:numId="31" w16cid:durableId="1166824467">
    <w:abstractNumId w:val="3"/>
  </w:num>
  <w:num w:numId="32" w16cid:durableId="1590843780">
    <w:abstractNumId w:val="30"/>
  </w:num>
  <w:num w:numId="33" w16cid:durableId="892884699">
    <w:abstractNumId w:val="14"/>
  </w:num>
  <w:num w:numId="34" w16cid:durableId="2057123454">
    <w:abstractNumId w:val="26"/>
  </w:num>
  <w:num w:numId="35" w16cid:durableId="1693456194">
    <w:abstractNumId w:val="4"/>
  </w:num>
  <w:num w:numId="36" w16cid:durableId="898596387">
    <w:abstractNumId w:val="35"/>
  </w:num>
  <w:num w:numId="37" w16cid:durableId="502208422">
    <w:abstractNumId w:val="9"/>
  </w:num>
  <w:num w:numId="38" w16cid:durableId="2094932582">
    <w:abstractNumId w:val="7"/>
  </w:num>
  <w:num w:numId="39" w16cid:durableId="934677949">
    <w:abstractNumId w:val="15"/>
  </w:num>
  <w:num w:numId="40" w16cid:durableId="40860755">
    <w:abstractNumId w:val="2"/>
  </w:num>
  <w:num w:numId="41" w16cid:durableId="557669915">
    <w:abstractNumId w:val="2"/>
  </w:num>
  <w:num w:numId="42" w16cid:durableId="1211502292">
    <w:abstractNumId w:val="40"/>
  </w:num>
  <w:num w:numId="43" w16cid:durableId="516427623">
    <w:abstractNumId w:val="34"/>
  </w:num>
  <w:num w:numId="44" w16cid:durableId="14705867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F6"/>
    <w:rsid w:val="000002AE"/>
    <w:rsid w:val="00013074"/>
    <w:rsid w:val="00016D7B"/>
    <w:rsid w:val="0009049C"/>
    <w:rsid w:val="000B7AE3"/>
    <w:rsid w:val="000C3ADF"/>
    <w:rsid w:val="000D70D3"/>
    <w:rsid w:val="000E7BB1"/>
    <w:rsid w:val="000F787F"/>
    <w:rsid w:val="00102361"/>
    <w:rsid w:val="0013185A"/>
    <w:rsid w:val="00144DA0"/>
    <w:rsid w:val="00183222"/>
    <w:rsid w:val="001933BF"/>
    <w:rsid w:val="001B32C3"/>
    <w:rsid w:val="001B4B63"/>
    <w:rsid w:val="001B4F7E"/>
    <w:rsid w:val="001E1B99"/>
    <w:rsid w:val="001E7837"/>
    <w:rsid w:val="00205D28"/>
    <w:rsid w:val="0022283F"/>
    <w:rsid w:val="00227C1D"/>
    <w:rsid w:val="00243283"/>
    <w:rsid w:val="00244421"/>
    <w:rsid w:val="00245424"/>
    <w:rsid w:val="002468E5"/>
    <w:rsid w:val="00247879"/>
    <w:rsid w:val="002921E7"/>
    <w:rsid w:val="00297CBB"/>
    <w:rsid w:val="002D0189"/>
    <w:rsid w:val="002F74A1"/>
    <w:rsid w:val="003258F4"/>
    <w:rsid w:val="0032783D"/>
    <w:rsid w:val="00330A0E"/>
    <w:rsid w:val="0034246A"/>
    <w:rsid w:val="0035035D"/>
    <w:rsid w:val="00351EAC"/>
    <w:rsid w:val="00366CB3"/>
    <w:rsid w:val="00370D29"/>
    <w:rsid w:val="003A7729"/>
    <w:rsid w:val="003B4B06"/>
    <w:rsid w:val="003C6563"/>
    <w:rsid w:val="003E0FC2"/>
    <w:rsid w:val="003E2FD1"/>
    <w:rsid w:val="003F3FB8"/>
    <w:rsid w:val="00410FCE"/>
    <w:rsid w:val="00427BD8"/>
    <w:rsid w:val="004C25AE"/>
    <w:rsid w:val="004D4DDF"/>
    <w:rsid w:val="004D6E56"/>
    <w:rsid w:val="00515D5A"/>
    <w:rsid w:val="005B030B"/>
    <w:rsid w:val="005B70BA"/>
    <w:rsid w:val="005C14D2"/>
    <w:rsid w:val="00647035"/>
    <w:rsid w:val="006A050E"/>
    <w:rsid w:val="006B134A"/>
    <w:rsid w:val="006F3833"/>
    <w:rsid w:val="00702B2C"/>
    <w:rsid w:val="007306E3"/>
    <w:rsid w:val="007510ED"/>
    <w:rsid w:val="00755350"/>
    <w:rsid w:val="007571D2"/>
    <w:rsid w:val="0078264D"/>
    <w:rsid w:val="0078291B"/>
    <w:rsid w:val="007B227C"/>
    <w:rsid w:val="007F5224"/>
    <w:rsid w:val="00822E92"/>
    <w:rsid w:val="008343F6"/>
    <w:rsid w:val="00842CC8"/>
    <w:rsid w:val="00844680"/>
    <w:rsid w:val="00851C20"/>
    <w:rsid w:val="00854CBB"/>
    <w:rsid w:val="00876D0C"/>
    <w:rsid w:val="00892505"/>
    <w:rsid w:val="008B158C"/>
    <w:rsid w:val="008B329E"/>
    <w:rsid w:val="008C0E25"/>
    <w:rsid w:val="008C71E6"/>
    <w:rsid w:val="008D7E6D"/>
    <w:rsid w:val="008E2C78"/>
    <w:rsid w:val="008E3510"/>
    <w:rsid w:val="008F1C98"/>
    <w:rsid w:val="00903179"/>
    <w:rsid w:val="00916A95"/>
    <w:rsid w:val="00924890"/>
    <w:rsid w:val="00981C68"/>
    <w:rsid w:val="00985BFB"/>
    <w:rsid w:val="009A028E"/>
    <w:rsid w:val="009D0F3E"/>
    <w:rsid w:val="00A30CF7"/>
    <w:rsid w:val="00A3357F"/>
    <w:rsid w:val="00A4437E"/>
    <w:rsid w:val="00A45950"/>
    <w:rsid w:val="00A70502"/>
    <w:rsid w:val="00A94AF5"/>
    <w:rsid w:val="00AB7EBF"/>
    <w:rsid w:val="00AD5A79"/>
    <w:rsid w:val="00AF69D9"/>
    <w:rsid w:val="00B06ED4"/>
    <w:rsid w:val="00B26B18"/>
    <w:rsid w:val="00B35107"/>
    <w:rsid w:val="00BA60FB"/>
    <w:rsid w:val="00BD237B"/>
    <w:rsid w:val="00BE6BB7"/>
    <w:rsid w:val="00C10005"/>
    <w:rsid w:val="00C57491"/>
    <w:rsid w:val="00C71878"/>
    <w:rsid w:val="00C83D08"/>
    <w:rsid w:val="00C90F0D"/>
    <w:rsid w:val="00CA0636"/>
    <w:rsid w:val="00CA428D"/>
    <w:rsid w:val="00CE22E8"/>
    <w:rsid w:val="00D30084"/>
    <w:rsid w:val="00D46259"/>
    <w:rsid w:val="00D90E3E"/>
    <w:rsid w:val="00DA07ED"/>
    <w:rsid w:val="00DC3C5F"/>
    <w:rsid w:val="00DF5501"/>
    <w:rsid w:val="00E003E7"/>
    <w:rsid w:val="00E22093"/>
    <w:rsid w:val="00E62BE0"/>
    <w:rsid w:val="00E65048"/>
    <w:rsid w:val="00E82399"/>
    <w:rsid w:val="00E870EB"/>
    <w:rsid w:val="00EA4EC3"/>
    <w:rsid w:val="00ED2704"/>
    <w:rsid w:val="00ED5EE4"/>
    <w:rsid w:val="00EF5E8F"/>
    <w:rsid w:val="00EF7858"/>
    <w:rsid w:val="00F31D0B"/>
    <w:rsid w:val="00F47285"/>
    <w:rsid w:val="00F75D61"/>
    <w:rsid w:val="00F9386B"/>
    <w:rsid w:val="00FA059F"/>
    <w:rsid w:val="00FB6D69"/>
    <w:rsid w:val="00FE03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84C9E"/>
  <w15:docId w15:val="{DFF983C5-5E0D-4976-8E3F-F04C29DB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0BA"/>
    <w:pPr>
      <w:spacing w:after="0" w:line="276" w:lineRule="auto"/>
    </w:pPr>
    <w:rPr>
      <w:rFonts w:ascii="Arial" w:eastAsia="Calibri" w:hAnsi="Arial" w:cs="Arial"/>
    </w:rPr>
  </w:style>
  <w:style w:type="paragraph" w:styleId="Overskrift1">
    <w:name w:val="heading 1"/>
    <w:basedOn w:val="paragraph"/>
    <w:next w:val="Normal"/>
    <w:link w:val="Overskrift1Tegn"/>
    <w:uiPriority w:val="9"/>
    <w:qFormat/>
    <w:rsid w:val="008E3510"/>
    <w:pPr>
      <w:spacing w:before="0" w:beforeAutospacing="0" w:after="0" w:afterAutospacing="0"/>
      <w:textAlignment w:val="baseline"/>
      <w:outlineLvl w:val="0"/>
    </w:pPr>
    <w:rPr>
      <w:rFonts w:ascii="Arial" w:hAnsi="Arial" w:cs="Arial"/>
      <w:b/>
      <w:bCs/>
      <w:color w:val="000000"/>
    </w:rPr>
  </w:style>
  <w:style w:type="paragraph" w:styleId="Overskrift2">
    <w:name w:val="heading 2"/>
    <w:basedOn w:val="paragraph"/>
    <w:next w:val="Normal"/>
    <w:link w:val="Overskrift2Tegn"/>
    <w:uiPriority w:val="9"/>
    <w:unhideWhenUsed/>
    <w:qFormat/>
    <w:rsid w:val="008E3510"/>
    <w:pPr>
      <w:spacing w:before="0" w:beforeAutospacing="0" w:after="0" w:afterAutospacing="0"/>
      <w:textAlignment w:val="baseline"/>
      <w:outlineLvl w:val="1"/>
    </w:pPr>
    <w:rPr>
      <w:rFonts w:ascii="Arial" w:hAnsi="Arial" w:cs="Arial"/>
      <w:sz w:val="22"/>
      <w:szCs w:val="22"/>
      <w:u w:val="single"/>
    </w:rPr>
  </w:style>
  <w:style w:type="paragraph" w:styleId="Overskrift3">
    <w:name w:val="heading 3"/>
    <w:basedOn w:val="Normal"/>
    <w:next w:val="Normal"/>
    <w:link w:val="Overskrift3Tegn"/>
    <w:uiPriority w:val="9"/>
    <w:unhideWhenUsed/>
    <w:qFormat/>
    <w:rsid w:val="008E3510"/>
    <w:pPr>
      <w:keepNext/>
      <w:keepLines/>
      <w:spacing w:before="40"/>
      <w:outlineLvl w:val="2"/>
    </w:pPr>
    <w:rPr>
      <w:rFonts w:eastAsiaTheme="majorEastAsia" w:cstheme="majorBidi"/>
      <w:i/>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003E7"/>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003E7"/>
  </w:style>
  <w:style w:type="paragraph" w:styleId="Bunntekst">
    <w:name w:val="footer"/>
    <w:basedOn w:val="Normal"/>
    <w:link w:val="BunntekstTegn"/>
    <w:uiPriority w:val="99"/>
    <w:unhideWhenUsed/>
    <w:rsid w:val="00E003E7"/>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003E7"/>
  </w:style>
  <w:style w:type="paragraph" w:styleId="Ingenmellomrom">
    <w:name w:val="No Spacing"/>
    <w:uiPriority w:val="1"/>
    <w:qFormat/>
    <w:rsid w:val="008D7E6D"/>
    <w:pPr>
      <w:spacing w:after="0" w:line="240" w:lineRule="auto"/>
    </w:pPr>
    <w:rPr>
      <w:rFonts w:ascii="Arial" w:eastAsia="Calibri" w:hAnsi="Arial" w:cs="Times New Roman"/>
    </w:rPr>
  </w:style>
  <w:style w:type="paragraph" w:styleId="Bobletekst">
    <w:name w:val="Balloon Text"/>
    <w:basedOn w:val="Normal"/>
    <w:link w:val="BobletekstTegn"/>
    <w:uiPriority w:val="99"/>
    <w:semiHidden/>
    <w:unhideWhenUsed/>
    <w:rsid w:val="00E003E7"/>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003E7"/>
    <w:rPr>
      <w:rFonts w:ascii="Segoe UI" w:hAnsi="Segoe UI" w:cs="Segoe UI"/>
      <w:sz w:val="18"/>
      <w:szCs w:val="18"/>
    </w:rPr>
  </w:style>
  <w:style w:type="table" w:styleId="Tabellrutenett">
    <w:name w:val="Table Grid"/>
    <w:basedOn w:val="Vanligtabell"/>
    <w:rsid w:val="00E003E7"/>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next w:val="Normal"/>
    <w:link w:val="TittelTegn"/>
    <w:uiPriority w:val="10"/>
    <w:qFormat/>
    <w:rsid w:val="00227C1D"/>
    <w:rPr>
      <w:rFonts w:ascii="Arial" w:eastAsiaTheme="majorEastAsia" w:hAnsi="Arial" w:cs="Arial"/>
      <w:b/>
      <w:bCs/>
      <w:color w:val="000000" w:themeColor="text1"/>
      <w:sz w:val="24"/>
      <w:szCs w:val="32"/>
    </w:rPr>
  </w:style>
  <w:style w:type="character" w:customStyle="1" w:styleId="TittelTegn">
    <w:name w:val="Tittel Tegn"/>
    <w:basedOn w:val="Standardskriftforavsnitt"/>
    <w:link w:val="Tittel"/>
    <w:uiPriority w:val="10"/>
    <w:rsid w:val="00227C1D"/>
    <w:rPr>
      <w:rFonts w:ascii="Arial" w:eastAsiaTheme="majorEastAsia" w:hAnsi="Arial" w:cs="Arial"/>
      <w:b/>
      <w:bCs/>
      <w:color w:val="000000" w:themeColor="text1"/>
      <w:sz w:val="24"/>
      <w:szCs w:val="32"/>
    </w:rPr>
  </w:style>
  <w:style w:type="character" w:styleId="Plassholdertekst">
    <w:name w:val="Placeholder Text"/>
    <w:basedOn w:val="Standardskriftforavsnitt"/>
    <w:uiPriority w:val="99"/>
    <w:semiHidden/>
    <w:rsid w:val="008B329E"/>
    <w:rPr>
      <w:color w:val="808080"/>
    </w:rPr>
  </w:style>
  <w:style w:type="paragraph" w:styleId="NormalWeb">
    <w:name w:val="Normal (Web)"/>
    <w:basedOn w:val="Normal"/>
    <w:uiPriority w:val="99"/>
    <w:unhideWhenUsed/>
    <w:rsid w:val="008B329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Overskrift1Tegn">
    <w:name w:val="Overskrift 1 Tegn"/>
    <w:basedOn w:val="Standardskriftforavsnitt"/>
    <w:link w:val="Overskrift1"/>
    <w:uiPriority w:val="9"/>
    <w:rsid w:val="008E3510"/>
    <w:rPr>
      <w:rFonts w:ascii="Arial" w:eastAsia="Times New Roman" w:hAnsi="Arial" w:cs="Arial"/>
      <w:b/>
      <w:bCs/>
      <w:color w:val="000000"/>
      <w:sz w:val="24"/>
      <w:szCs w:val="24"/>
      <w:lang w:eastAsia="nb-NO"/>
    </w:rPr>
  </w:style>
  <w:style w:type="character" w:styleId="Merknadsreferanse">
    <w:name w:val="annotation reference"/>
    <w:rsid w:val="00E65048"/>
    <w:rPr>
      <w:sz w:val="16"/>
      <w:szCs w:val="16"/>
    </w:rPr>
  </w:style>
  <w:style w:type="paragraph" w:styleId="Merknadstekst">
    <w:name w:val="annotation text"/>
    <w:basedOn w:val="Normal"/>
    <w:link w:val="MerknadstekstTegn"/>
    <w:rsid w:val="00E65048"/>
    <w:pPr>
      <w:spacing w:line="240" w:lineRule="auto"/>
    </w:pPr>
    <w:rPr>
      <w:rFonts w:ascii="Times New Roman" w:eastAsia="Times New Roman" w:hAnsi="Times New Roman"/>
      <w:sz w:val="20"/>
      <w:szCs w:val="20"/>
      <w:lang w:eastAsia="nb-NO"/>
    </w:rPr>
  </w:style>
  <w:style w:type="character" w:customStyle="1" w:styleId="MerknadstekstTegn">
    <w:name w:val="Merknadstekst Tegn"/>
    <w:basedOn w:val="Standardskriftforavsnitt"/>
    <w:link w:val="Merknadstekst"/>
    <w:rsid w:val="00E65048"/>
    <w:rPr>
      <w:rFonts w:ascii="Times New Roman" w:eastAsia="Times New Roman" w:hAnsi="Times New Roman" w:cs="Times New Roman"/>
      <w:sz w:val="20"/>
      <w:szCs w:val="20"/>
      <w:lang w:eastAsia="nb-NO"/>
    </w:rPr>
  </w:style>
  <w:style w:type="character" w:customStyle="1" w:styleId="BKmaler">
    <w:name w:val="BK maler"/>
    <w:basedOn w:val="Standardskriftforavsnitt"/>
    <w:uiPriority w:val="1"/>
    <w:qFormat/>
    <w:rsid w:val="008D7E6D"/>
    <w:rPr>
      <w:rFonts w:ascii="Arial" w:hAnsi="Arial"/>
      <w:sz w:val="22"/>
    </w:rPr>
  </w:style>
  <w:style w:type="character" w:customStyle="1" w:styleId="Overskrift2Tegn">
    <w:name w:val="Overskrift 2 Tegn"/>
    <w:basedOn w:val="Standardskriftforavsnitt"/>
    <w:link w:val="Overskrift2"/>
    <w:uiPriority w:val="9"/>
    <w:rsid w:val="008E3510"/>
    <w:rPr>
      <w:rFonts w:ascii="Arial" w:eastAsia="Times New Roman" w:hAnsi="Arial" w:cs="Arial"/>
      <w:u w:val="single"/>
      <w:lang w:eastAsia="nb-NO"/>
    </w:rPr>
  </w:style>
  <w:style w:type="character" w:customStyle="1" w:styleId="Overskrift3Tegn">
    <w:name w:val="Overskrift 3 Tegn"/>
    <w:basedOn w:val="Standardskriftforavsnitt"/>
    <w:link w:val="Overskrift3"/>
    <w:uiPriority w:val="9"/>
    <w:rsid w:val="008E3510"/>
    <w:rPr>
      <w:rFonts w:ascii="Arial" w:eastAsiaTheme="majorEastAsia" w:hAnsi="Arial" w:cstheme="majorBidi"/>
      <w:i/>
      <w:szCs w:val="24"/>
    </w:rPr>
  </w:style>
  <w:style w:type="numbering" w:customStyle="1" w:styleId="Stil1">
    <w:name w:val="Stil1"/>
    <w:uiPriority w:val="99"/>
    <w:rsid w:val="00DF5501"/>
    <w:pPr>
      <w:numPr>
        <w:numId w:val="14"/>
      </w:numPr>
    </w:pPr>
  </w:style>
  <w:style w:type="paragraph" w:styleId="Listeavsnitt">
    <w:name w:val="List Paragraph"/>
    <w:basedOn w:val="Normal"/>
    <w:uiPriority w:val="34"/>
    <w:qFormat/>
    <w:rsid w:val="008E3510"/>
    <w:pPr>
      <w:ind w:left="720"/>
      <w:contextualSpacing/>
    </w:pPr>
  </w:style>
  <w:style w:type="numbering" w:customStyle="1" w:styleId="Stil2">
    <w:name w:val="Stil2"/>
    <w:uiPriority w:val="99"/>
    <w:rsid w:val="005B70BA"/>
    <w:pPr>
      <w:numPr>
        <w:numId w:val="16"/>
      </w:numPr>
    </w:pPr>
  </w:style>
  <w:style w:type="numbering" w:customStyle="1" w:styleId="Stil3">
    <w:name w:val="Stil3"/>
    <w:uiPriority w:val="99"/>
    <w:rsid w:val="005B70BA"/>
    <w:pPr>
      <w:numPr>
        <w:numId w:val="18"/>
      </w:numPr>
    </w:pPr>
  </w:style>
  <w:style w:type="character" w:styleId="Linjenummer">
    <w:name w:val="line number"/>
    <w:basedOn w:val="Standardskriftforavsnitt"/>
    <w:uiPriority w:val="99"/>
    <w:semiHidden/>
    <w:unhideWhenUsed/>
    <w:rsid w:val="00DF5501"/>
  </w:style>
  <w:style w:type="character" w:styleId="Hyperkobling">
    <w:name w:val="Hyperlink"/>
    <w:rsid w:val="00CA0636"/>
    <w:rPr>
      <w:color w:val="0000FF"/>
      <w:u w:val="single"/>
    </w:rPr>
  </w:style>
  <w:style w:type="character" w:customStyle="1" w:styleId="SignaturNavn">
    <w:name w:val="Signatur_Navn"/>
    <w:basedOn w:val="Standardskriftforavsnitt"/>
    <w:uiPriority w:val="1"/>
    <w:rsid w:val="00A94AF5"/>
    <w:rPr>
      <w:rFonts w:ascii="Arial" w:hAnsi="Arial"/>
      <w:b/>
      <w:sz w:val="24"/>
    </w:rPr>
  </w:style>
  <w:style w:type="character" w:customStyle="1" w:styleId="SignaturTittel">
    <w:name w:val="Signatur_Tittel"/>
    <w:basedOn w:val="Standardskriftforavsnitt"/>
    <w:uiPriority w:val="1"/>
    <w:rsid w:val="00A94AF5"/>
    <w:rPr>
      <w:rFonts w:ascii="Arial" w:hAnsi="Arial"/>
      <w:i/>
      <w:color w:val="7F7F7F" w:themeColor="text1" w:themeTint="80"/>
      <w:sz w:val="22"/>
    </w:rPr>
  </w:style>
  <w:style w:type="paragraph" w:styleId="Brdtekstinnrykk3">
    <w:name w:val="Body Text Indent 3"/>
    <w:basedOn w:val="Normal"/>
    <w:link w:val="Brdtekstinnrykk3Tegn"/>
    <w:rsid w:val="00FB6D69"/>
    <w:pPr>
      <w:tabs>
        <w:tab w:val="left" w:pos="1700"/>
        <w:tab w:val="left" w:pos="3457"/>
        <w:tab w:val="left" w:pos="5385"/>
        <w:tab w:val="left" w:pos="7573"/>
        <w:tab w:val="left" w:pos="11520"/>
        <w:tab w:val="left" w:pos="12240"/>
        <w:tab w:val="left" w:pos="12958"/>
        <w:tab w:val="left" w:pos="13678"/>
        <w:tab w:val="left" w:pos="14398"/>
        <w:tab w:val="left" w:pos="15118"/>
        <w:tab w:val="left" w:pos="15838"/>
        <w:tab w:val="left" w:pos="16558"/>
        <w:tab w:val="left" w:pos="17278"/>
        <w:tab w:val="left" w:pos="17998"/>
        <w:tab w:val="left" w:pos="18718"/>
        <w:tab w:val="left" w:pos="19438"/>
        <w:tab w:val="left" w:pos="20158"/>
        <w:tab w:val="left" w:pos="20878"/>
        <w:tab w:val="left" w:pos="21598"/>
      </w:tabs>
      <w:spacing w:line="240" w:lineRule="auto"/>
      <w:ind w:left="1260"/>
    </w:pPr>
    <w:rPr>
      <w:rFonts w:ascii="Times New Roman" w:eastAsia="Times New Roman" w:hAnsi="Times New Roman" w:cs="Times New Roman"/>
      <w:sz w:val="24"/>
      <w:szCs w:val="24"/>
      <w:lang w:eastAsia="nb-NO"/>
    </w:rPr>
  </w:style>
  <w:style w:type="character" w:customStyle="1" w:styleId="Brdtekstinnrykk3Tegn">
    <w:name w:val="Brødtekstinnrykk 3 Tegn"/>
    <w:basedOn w:val="Standardskriftforavsnitt"/>
    <w:link w:val="Brdtekstinnrykk3"/>
    <w:rsid w:val="00FB6D69"/>
    <w:rPr>
      <w:rFonts w:ascii="Times New Roman" w:eastAsia="Times New Roman" w:hAnsi="Times New Roman" w:cs="Times New Roman"/>
      <w:sz w:val="24"/>
      <w:szCs w:val="24"/>
      <w:lang w:eastAsia="nb-NO"/>
    </w:rPr>
  </w:style>
  <w:style w:type="paragraph" w:customStyle="1" w:styleId="Enkeltlinje">
    <w:name w:val="Enkeltlinje"/>
    <w:basedOn w:val="Normal"/>
    <w:rsid w:val="0078264D"/>
    <w:pPr>
      <w:tabs>
        <w:tab w:val="left" w:pos="1701"/>
        <w:tab w:val="left" w:pos="5670"/>
        <w:tab w:val="left" w:pos="7371"/>
      </w:tabs>
      <w:overflowPunct w:val="0"/>
      <w:autoSpaceDE w:val="0"/>
      <w:autoSpaceDN w:val="0"/>
      <w:adjustRightInd w:val="0"/>
      <w:spacing w:line="240" w:lineRule="auto"/>
      <w:textAlignment w:val="baseline"/>
    </w:pPr>
    <w:rPr>
      <w:rFonts w:ascii="Times New Roman" w:eastAsia="Times New Roman" w:hAnsi="Times New Roman" w:cs="Times New Roman"/>
      <w:sz w:val="24"/>
      <w:szCs w:val="20"/>
      <w:lang w:eastAsia="nb-NO"/>
    </w:rPr>
  </w:style>
  <w:style w:type="paragraph" w:customStyle="1" w:styleId="paragraph">
    <w:name w:val="paragraph"/>
    <w:basedOn w:val="Normal"/>
    <w:rsid w:val="0024442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244421"/>
  </w:style>
  <w:style w:type="character" w:customStyle="1" w:styleId="eop">
    <w:name w:val="eop"/>
    <w:basedOn w:val="Standardskriftforavsnitt"/>
    <w:rsid w:val="002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5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287\Bergen%20kommune\BkE_BKMB_Plan-%20og%20bygningsetaten%20-%20PBE%20Byplanavdeling\Maler\PP%20-%20Generelt%20refer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DAEA8B48BD4B82AB618DBBF08AA79C"/>
        <w:category>
          <w:name w:val="Generelt"/>
          <w:gallery w:val="placeholder"/>
        </w:category>
        <w:types>
          <w:type w:val="bbPlcHdr"/>
        </w:types>
        <w:behaviors>
          <w:behavior w:val="content"/>
        </w:behaviors>
        <w:guid w:val="{338F1363-36D9-4435-882A-9ED5EED8EB8D}"/>
      </w:docPartPr>
      <w:docPartBody>
        <w:p w:rsidR="00733FF2" w:rsidRDefault="00733FF2">
          <w:pPr>
            <w:pStyle w:val="D5DAEA8B48BD4B82AB618DBBF08AA79C"/>
          </w:pPr>
          <w:r>
            <w:rPr>
              <w:rStyle w:val="Plassholdertekst"/>
            </w:rPr>
            <w:t>Planid</w:t>
          </w:r>
        </w:p>
      </w:docPartBody>
    </w:docPart>
    <w:docPart>
      <w:docPartPr>
        <w:name w:val="8E6F4733E787498E95F9BFBC8FDCF71C"/>
        <w:category>
          <w:name w:val="Generelt"/>
          <w:gallery w:val="placeholder"/>
        </w:category>
        <w:types>
          <w:type w:val="bbPlcHdr"/>
        </w:types>
        <w:behaviors>
          <w:behavior w:val="content"/>
        </w:behaviors>
        <w:guid w:val="{5997E970-549A-453E-8A9C-7C169C70F182}"/>
      </w:docPartPr>
      <w:docPartBody>
        <w:p w:rsidR="00733FF2" w:rsidRDefault="00733FF2">
          <w:pPr>
            <w:pStyle w:val="8E6F4733E787498E95F9BFBC8FDCF71C"/>
          </w:pPr>
          <w:r>
            <w:rPr>
              <w:rStyle w:val="Plassholdertekst"/>
            </w:rPr>
            <w:t>Forslagsstiller</w:t>
          </w:r>
        </w:p>
      </w:docPartBody>
    </w:docPart>
    <w:docPart>
      <w:docPartPr>
        <w:name w:val="DA2DACCDA64E403B83CBC1CD32AE1B93"/>
        <w:category>
          <w:name w:val="Generelt"/>
          <w:gallery w:val="placeholder"/>
        </w:category>
        <w:types>
          <w:type w:val="bbPlcHdr"/>
        </w:types>
        <w:behaviors>
          <w:behavior w:val="content"/>
        </w:behaviors>
        <w:guid w:val="{BD866513-F6A7-4D90-9AED-73A6BAE7A116}"/>
      </w:docPartPr>
      <w:docPartBody>
        <w:p w:rsidR="00733FF2" w:rsidRDefault="00733FF2">
          <w:pPr>
            <w:pStyle w:val="DA2DACCDA64E403B83CBC1CD32AE1B93"/>
          </w:pPr>
          <w:r>
            <w:rPr>
              <w:rStyle w:val="Plassholdertekst"/>
            </w:rPr>
            <w:t>Plankonsulent</w:t>
          </w:r>
        </w:p>
      </w:docPartBody>
    </w:docPart>
    <w:docPart>
      <w:docPartPr>
        <w:name w:val="B844EEA2014C4B469627A158670C5BDD"/>
        <w:category>
          <w:name w:val="Generelt"/>
          <w:gallery w:val="placeholder"/>
        </w:category>
        <w:types>
          <w:type w:val="bbPlcHdr"/>
        </w:types>
        <w:behaviors>
          <w:behavior w:val="content"/>
        </w:behaviors>
        <w:guid w:val="{72F68ABE-0EB1-4892-A66D-4B671D0BDD6F}"/>
      </w:docPartPr>
      <w:docPartBody>
        <w:p w:rsidR="00733FF2" w:rsidRDefault="00733FF2">
          <w:pPr>
            <w:pStyle w:val="B844EEA2014C4B469627A158670C5BDD"/>
          </w:pPr>
          <w:r>
            <w:rPr>
              <w:rStyle w:val="Plassholdertekst"/>
            </w:rPr>
            <w:t>Saksbehandler</w:t>
          </w:r>
        </w:p>
      </w:docPartBody>
    </w:docPart>
    <w:docPart>
      <w:docPartPr>
        <w:name w:val="BC9B1277476A42D88033AB45F1CDC008"/>
        <w:category>
          <w:name w:val="Generelt"/>
          <w:gallery w:val="placeholder"/>
        </w:category>
        <w:types>
          <w:type w:val="bbPlcHdr"/>
        </w:types>
        <w:behaviors>
          <w:behavior w:val="content"/>
        </w:behaviors>
        <w:guid w:val="{7C1A9014-7605-493E-A268-8A04CF322929}"/>
      </w:docPartPr>
      <w:docPartBody>
        <w:p w:rsidR="00733FF2" w:rsidRDefault="00733FF2">
          <w:pPr>
            <w:pStyle w:val="BC9B1277476A42D88033AB45F1CDC008"/>
          </w:pPr>
          <w:r>
            <w:rPr>
              <w:rStyle w:val="Plassholdertekst"/>
            </w:rPr>
            <w:t>Telefon</w:t>
          </w:r>
        </w:p>
      </w:docPartBody>
    </w:docPart>
    <w:docPart>
      <w:docPartPr>
        <w:name w:val="9314334E70D1441BBB1F55ABC2225C9A"/>
        <w:category>
          <w:name w:val="Generelt"/>
          <w:gallery w:val="placeholder"/>
        </w:category>
        <w:types>
          <w:type w:val="bbPlcHdr"/>
        </w:types>
        <w:behaviors>
          <w:behavior w:val="content"/>
        </w:behaviors>
        <w:guid w:val="{DAA85828-568F-4B2A-967F-542E2B451D29}"/>
      </w:docPartPr>
      <w:docPartBody>
        <w:p w:rsidR="00733FF2" w:rsidRDefault="00733FF2">
          <w:pPr>
            <w:pStyle w:val="9314334E70D1441BBB1F55ABC2225C9A"/>
          </w:pPr>
          <w:r>
            <w:rPr>
              <w:rStyle w:val="Plassholdertekst"/>
            </w:rPr>
            <w:t>Epost</w:t>
          </w:r>
        </w:p>
      </w:docPartBody>
    </w:docPart>
    <w:docPart>
      <w:docPartPr>
        <w:name w:val="A246252B0638401D93A83721C6F865A2"/>
        <w:category>
          <w:name w:val="Generelt"/>
          <w:gallery w:val="placeholder"/>
        </w:category>
        <w:types>
          <w:type w:val="bbPlcHdr"/>
        </w:types>
        <w:behaviors>
          <w:behavior w:val="content"/>
        </w:behaviors>
        <w:guid w:val="{F189A7C8-4E7C-487D-B104-FC64BCAA6E7A}"/>
      </w:docPartPr>
      <w:docPartBody>
        <w:p w:rsidR="00733FF2" w:rsidRDefault="00733FF2">
          <w:pPr>
            <w:pStyle w:val="A246252B0638401D93A83721C6F865A2"/>
          </w:pPr>
          <w:r w:rsidRPr="003E2FD1">
            <w:rPr>
              <w:rStyle w:val="Plassholdertekst"/>
              <w:b/>
              <w:bCs/>
            </w:rPr>
            <w:t>Saksnummer</w:t>
          </w:r>
        </w:p>
      </w:docPartBody>
    </w:docPart>
    <w:docPart>
      <w:docPartPr>
        <w:name w:val="82FFA17F45DA43D78EBF7483226A33C5"/>
        <w:category>
          <w:name w:val="Generelt"/>
          <w:gallery w:val="placeholder"/>
        </w:category>
        <w:types>
          <w:type w:val="bbPlcHdr"/>
        </w:types>
        <w:behaviors>
          <w:behavior w:val="content"/>
        </w:behaviors>
        <w:guid w:val="{6CE0A97D-864A-42A5-8F33-25C6747B7F02}"/>
      </w:docPartPr>
      <w:docPartBody>
        <w:p w:rsidR="00733FF2" w:rsidRDefault="00733FF2">
          <w:pPr>
            <w:pStyle w:val="82FFA17F45DA43D78EBF7483226A33C5"/>
          </w:pPr>
          <w:r>
            <w:rPr>
              <w:rStyle w:val="Plassholdertekst"/>
            </w:rPr>
            <w:t>Etat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F2"/>
    <w:rsid w:val="00733FF2"/>
    <w:rsid w:val="00A30CF7"/>
    <w:rsid w:val="00B0081A"/>
    <w:rsid w:val="00B01A7E"/>
    <w:rsid w:val="00CE22E8"/>
    <w:rsid w:val="00E823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style>
  <w:style w:type="paragraph" w:customStyle="1" w:styleId="EB46F80923AA472BA2B9EB1852A678A4">
    <w:name w:val="EB46F80923AA472BA2B9EB1852A678A4"/>
  </w:style>
  <w:style w:type="paragraph" w:customStyle="1" w:styleId="5B21B421BE7447A498AD9001865DA4DB">
    <w:name w:val="5B21B421BE7447A498AD9001865DA4DB"/>
  </w:style>
  <w:style w:type="paragraph" w:customStyle="1" w:styleId="EBD5C95971C946D7BC49A0878F7426FB">
    <w:name w:val="EBD5C95971C946D7BC49A0878F7426FB"/>
  </w:style>
  <w:style w:type="paragraph" w:customStyle="1" w:styleId="3C5248EB1FF24542B318E27655F4BAC8">
    <w:name w:val="3C5248EB1FF24542B318E27655F4BAC8"/>
  </w:style>
  <w:style w:type="paragraph" w:customStyle="1" w:styleId="6456FCA558714DD2B8486EA2DDF365F4">
    <w:name w:val="6456FCA558714DD2B8486EA2DDF365F4"/>
  </w:style>
  <w:style w:type="paragraph" w:customStyle="1" w:styleId="294BC7AF62EA4855919E00091F9C048D">
    <w:name w:val="294BC7AF62EA4855919E00091F9C048D"/>
  </w:style>
  <w:style w:type="paragraph" w:customStyle="1" w:styleId="4AADF957F01D4D95B6D2E9CC6C3414EF">
    <w:name w:val="4AADF957F01D4D95B6D2E9CC6C3414EF"/>
  </w:style>
  <w:style w:type="paragraph" w:customStyle="1" w:styleId="44B5EB9FD28E4F228431BAE4FF9CE8FC">
    <w:name w:val="44B5EB9FD28E4F228431BAE4FF9CE8FC"/>
  </w:style>
  <w:style w:type="paragraph" w:customStyle="1" w:styleId="79C7FBC8DA7C4A7B88463CCBC7FFD6C5">
    <w:name w:val="79C7FBC8DA7C4A7B88463CCBC7FFD6C5"/>
  </w:style>
  <w:style w:type="paragraph" w:customStyle="1" w:styleId="D5DAEA8B48BD4B82AB618DBBF08AA79C">
    <w:name w:val="D5DAEA8B48BD4B82AB618DBBF08AA79C"/>
  </w:style>
  <w:style w:type="paragraph" w:customStyle="1" w:styleId="8E6F4733E787498E95F9BFBC8FDCF71C">
    <w:name w:val="8E6F4733E787498E95F9BFBC8FDCF71C"/>
  </w:style>
  <w:style w:type="paragraph" w:customStyle="1" w:styleId="DA2DACCDA64E403B83CBC1CD32AE1B93">
    <w:name w:val="DA2DACCDA64E403B83CBC1CD32AE1B93"/>
  </w:style>
  <w:style w:type="paragraph" w:customStyle="1" w:styleId="B844EEA2014C4B469627A158670C5BDD">
    <w:name w:val="B844EEA2014C4B469627A158670C5BDD"/>
  </w:style>
  <w:style w:type="paragraph" w:customStyle="1" w:styleId="BC9B1277476A42D88033AB45F1CDC008">
    <w:name w:val="BC9B1277476A42D88033AB45F1CDC008"/>
  </w:style>
  <w:style w:type="paragraph" w:customStyle="1" w:styleId="9314334E70D1441BBB1F55ABC2225C9A">
    <w:name w:val="9314334E70D1441BBB1F55ABC2225C9A"/>
  </w:style>
  <w:style w:type="paragraph" w:customStyle="1" w:styleId="A246252B0638401D93A83721C6F865A2">
    <w:name w:val="A246252B0638401D93A83721C6F865A2"/>
  </w:style>
  <w:style w:type="paragraph" w:customStyle="1" w:styleId="82FFA17F45DA43D78EBF7483226A33C5">
    <w:name w:val="82FFA17F45DA43D78EBF7483226A33C5"/>
  </w:style>
  <w:style w:type="paragraph" w:customStyle="1" w:styleId="BBBD0DA0BAE1483F82DCA6FEBABF4671">
    <w:name w:val="BBBD0DA0BAE1483F82DCA6FEBABF4671"/>
  </w:style>
  <w:style w:type="paragraph" w:customStyle="1" w:styleId="921460A0736347BA91C93392CFE5AA31">
    <w:name w:val="921460A0736347BA91C93392CFE5AA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92DB04F91D86149815AC402FBACFE24" ma:contentTypeVersion="23" ma:contentTypeDescription="Opprett et nytt dokument." ma:contentTypeScope="" ma:versionID="7d9ee81958430aa9b50002fd297e9f7e">
  <xsd:schema xmlns:xsd="http://www.w3.org/2001/XMLSchema" xmlns:xs="http://www.w3.org/2001/XMLSchema" xmlns:p="http://schemas.microsoft.com/office/2006/metadata/properties" xmlns:ns2="77416a23-164b-4432-9662-03be8e14d0af" xmlns:ns3="7809aaa9-37a0-4cd5-a9b9-6ab275b485db" targetNamespace="http://schemas.microsoft.com/office/2006/metadata/properties" ma:root="true" ma:fieldsID="bdcd4ee26840dc7ac6ae94a757d47783" ns2:_="" ns3:_="">
    <xsd:import namespace="77416a23-164b-4432-9662-03be8e14d0af"/>
    <xsd:import namespace="7809aaa9-37a0-4cd5-a9b9-6ab275b485db"/>
    <xsd:element name="properties">
      <xsd:complexType>
        <xsd:sequence>
          <xsd:element name="documentManagement">
            <xsd:complexType>
              <xsd:all>
                <xsd:element ref="ns2:Dato" minOccurs="0"/>
                <xsd:element ref="ns2:Veiledning"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Gjennomg_x00e5_t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16a23-164b-4432-9662-03be8e14d0af" elementFormDefault="qualified">
    <xsd:import namespace="http://schemas.microsoft.com/office/2006/documentManagement/types"/>
    <xsd:import namespace="http://schemas.microsoft.com/office/infopath/2007/PartnerControls"/>
    <xsd:element name="Dato" ma:index="3" nillable="true" ma:displayName="Dato" ma:description="Sett i dato for uttale her? " ma:format="Dropdown" ma:internalName="Dato" ma:readOnly="false">
      <xsd:simpleType>
        <xsd:restriction base="dms:Note">
          <xsd:maxLength value="255"/>
        </xsd:restriction>
      </xsd:simpleType>
    </xsd:element>
    <xsd:element name="Veiledning" ma:index="4" nillable="true" ma:displayName="Veiledning" ma:format="Dropdown" ma:internalName="Veiledning" ma:readOnly="false">
      <xsd:simpleType>
        <xsd:restriction base="dms:Note">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Gjennomg_x00e5_tt" ma:index="28" nillable="true" ma:displayName="Gjennomgått" ma:default="0" ma:format="Dropdown" ma:internalName="Gjennomg_x00e5_t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809aaa9-37a0-4cd5-a9b9-6ab275b485db" elementFormDefault="qualified">
    <xsd:import namespace="http://schemas.microsoft.com/office/2006/documentManagement/types"/>
    <xsd:import namespace="http://schemas.microsoft.com/office/infopath/2007/PartnerControls"/>
    <xsd:element name="SharedWithUsers" ma:index="1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hidden="true" ma:internalName="SharedWithDetails" ma:readOnly="true">
      <xsd:simpleType>
        <xsd:restriction base="dms:Note"/>
      </xsd:simpleType>
    </xsd:element>
    <xsd:element name="TaxCatchAll" ma:index="23" nillable="true" ma:displayName="Taxonomy Catch All Column" ma:hidden="true" ma:list="{162c8117-11a8-494d-931a-80e4c1276f88}" ma:internalName="TaxCatchAll" ma:readOnly="false" ma:showField="CatchAllData" ma:web="7809aaa9-37a0-4cd5-a9b9-6ab275b48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09aaa9-37a0-4cd5-a9b9-6ab275b485db" xsi:nil="true"/>
    <lcf76f155ced4ddcb4097134ff3c332f xmlns="77416a23-164b-4432-9662-03be8e14d0af">
      <Terms xmlns="http://schemas.microsoft.com/office/infopath/2007/PartnerControls"/>
    </lcf76f155ced4ddcb4097134ff3c332f>
    <Dato xmlns="77416a23-164b-4432-9662-03be8e14d0af" xsi:nil="true"/>
    <Veiledning xmlns="77416a23-164b-4432-9662-03be8e14d0af" xsi:nil="true"/>
    <Gjennomg_x00e5_tt xmlns="77416a23-164b-4432-9662-03be8e14d0af">false</Gjennomg_x00e5_tt>
  </documentManagement>
</p:properties>
</file>

<file path=customXml/item4.xml><?xml version="1.0" encoding="utf-8"?>
<gbs:GrowBusinessDocument xmlns:gbs="http://www.software-innovation.no/growBusinessDocument" gbs:officeVersion="2007" gbs:sourceId="" gbs:entity="Document" gbs:templateDesignerVersion="3.1 F">
  <gbs:ToAuthorization gbs:loadFromGrowBusiness="OnProduce" gbs:saveInGrowBusiness="False" gbs:connected="true" gbs:recno="" gbs:entity="" gbs:datatype="string" gbs:key="1757469602" gbs:label="Unntatt offentlighet: " gbs:removeContentControl="0"/>
  <gbs:ToCase.OurRef.Name gbs:loadFromGrowBusiness="OnEdit" gbs:saveInGrowBusiness="False" gbs:connected="true" gbs:recno="" gbs:entity="" gbs:datatype="string" gbs:key="2435395424" gbs:removeContentControl="0"/>
  <gbs:DocumentNumber gbs:loadFromGrowBusiness="OnEdit" gbs:saveInGrowBusiness="False" gbs:connected="true" gbs:recno="" gbs:entity="" gbs:datatype="string" gbs:key="3636739062" gbs:removeContentControl="0"/>
  <gbs:DocumentDate gbs:loadFromGrowBusiness="OnEdit" gbs:saveInGrowBusiness="False" gbs:connected="true" gbs:recno="" gbs:entity="" gbs:datatype="date" gbs:key="1414739962" gbs:removeContentControl="0"/>
  <gbs:Lists>
    <gbs:SingleLines/>
    <gbs:MultipleLines>
      <gbs:ToOrgUnit.FromOtherContacts gbs:name="Postadresse" gbs:removeList="False" gbs:loadFromGrowBusiness="OnEdit" gbs:saveInGrowBusiness="False" gbs:entity="connection: Contact - Contact" gbs:removeContentControl="0">
        <gbs:MultipleLineID gbs:metaName="ToOrgUnit.FromOtherContacts.Recno">
          <gbs:value gbs:id="1"/>
        </gbs:MultipleLineID>
        <gbs:ToOrgUnit.FromOtherContacts.ToSource.Addresses.Address>
          <gbs:value gbs:key="3733019366" gbs:id="1" gbs:loadFromGrowBusiness="OnEdit" gbs:saveInGrowBusiness="False" gbs:recno="" gbs:entity="" gbs:datatype="string" gbs:removeContentControl="0"/>
        </gbs:ToOrgUnit.FromOtherContacts.ToSource.Addresses.Address>
        <gbs:ToOrgUnit.FromOtherContacts.ToSource.Addresses.Zip>
          <gbs:value gbs:key="709295333" gbs:id="1" gbs:loadFromGrowBusiness="OnEdit" gbs:saveInGrowBusiness="False" gbs:recno="" gbs:entity="" gbs:datatype="string" gbs:removeContentControl="0"/>
        </gbs:ToOrgUnit.FromOtherContacts.ToSource.Addresses.Zip>
        <gbs:Criteria xmlns:gbs="http://www.software-innovation.no/growBusinessDocument" gbs:operator="and">
          <gbs:Criterion gbs:field="::ToRole" gbs:operator="=">3</gbs:Criterion>
          <gbs:Criterion gbs:field="//ToSource//Addresses::ToAddressType" gbs:operator="=">2</gbs:Criterion>
        </gbs:Criteria>
      </gbs:ToOrgUnit.FromOtherContacts>
      <gbs:ToOrgUnit.FromOtherContacts gbs:name="Kontoradresse" gbs:removeList="False" gbs:loadFromGrowBusiness="OnEdit" gbs:saveInGrowBusiness="False" gbs:entity="connection: Contact - Contact" gbs:removeContentControl="0">
        <gbs:MultipleLineID gbs:metaName="ToOrgUnit.FromOtherContacts.Recno">
          <gbs:value gbs:id="1"/>
        </gbs:MultipleLineID>
        <gbs:ToOrgUnit.FromOtherContacts.ToSource.Addresses.Zip>
          <gbs:value gbs:key="1176763132" gbs:id="1" gbs:loadFromGrowBusiness="OnEdit" gbs:saveInGrowBusiness="False" gbs:recno="" gbs:entity="" gbs:datatype="string" gbs:removeContentControl="0"/>
        </gbs:ToOrgUnit.FromOtherContacts.ToSource.Addresses.Zip>
        <gbs:Criteria xmlns:gbs="http://www.software-innovation.no/growBusinessDocument" gbs:operator="and">
          <gbs:Criterion gbs:field="::ToRole" gbs:operator="=">3</gbs:Criterion>
          <gbs:Criterion gbs:field="//ToSource//Addresses::ToAddressType" gbs:operator="=">5</gbs:Criterion>
        </gbs:Criteria>
        <gbs:ToOrgUnit.FromOtherContacts.ToSource.Addresses.Address>
          <gbs:value gbs:key="442044677" gbs:id="1" gbs:loadFromGrowBusiness="OnProduce" gbs:saveInGrowBusiness="False" gbs:recno="" gbs:entity="" gbs:datatype="string"/>
        </gbs:ToOrgUnit.FromOtherContacts.ToSource.Addresses.Address>
      </gbs:ToOrgUnit.FromOtherContacts>
      <gbs:ToCopyReceivers gbs:name="Kopimottakere" gbs:removeList="False" gbs:loadFromGrowBusiness="OnEdit" gbs:saveInGrowBusiness="False" gbs:entity="ActivityContact">
        <gbs:MultipleLineID gbs:metaName="ToCopyReceivers.Recno">
          <gbs:value gbs:id="1"/>
        </gbs:MultipleLineID>
        <gbs:ToCopyReceivers.Name>
          <gbs:value gbs:key="3975852595" gbs:id="1" gbs:loadFromGrowBusiness="OnEdit" gbs:saveInGrowBusiness="False" gbs:recno="" gbs:entity="" gbs:datatype="string" gbs:removeContentControl="0"/>
        </gbs:ToCopyReceivers.Name>
        <gbs:ToCopyReceivers.Address>
          <gbs:value gbs:key="587895434" gbs:id="1" gbs:loadFromGrowBusiness="OnEdit" gbs:saveInGrowBusiness="False" gbs:recno="" gbs:entity="" gbs:datatype="string" gbs:removeContentControl="0"/>
        </gbs:ToCopyReceivers.Address>
        <gbs:ToCopyReceivers.Zip>
          <gbs:value gbs:key="3926823702" gbs:id="1" gbs:loadFromGrowBusiness="OnEdit" gbs:saveInGrowBusiness="False" gbs:recno="" gbs:entity="" gbs:datatype="string" gbs:removeContentControl="0"/>
        </gbs:ToCopyReceivers.Zip>
        <gbs:ToCopyReceivers.Name2>
          <gbs:value gbs:key="3310963831" gbs:id="1" gbs:loadFromGrowBusiness="OnEdit" gbs:saveInGrowBusiness="False" gbs:recno="" gbs:entity="" gbs:datatype="string" gbs:removeContentControl="0"/>
        </gbs:ToCopyReceivers.Name2>
      </gbs:ToCopyReceivers>
    </gbs:MultipleLines>
  </gbs:Lists>
  <gbs:ToCase.Name gbs:loadFromGrowBusiness="OnEdit" gbs:saveInGrowBusiness="False" gbs:connected="true" gbs:recno="" gbs:entity="" gbs:datatype="string" gbs:key="3511244974" gbs:removeContentControl="0"/>
  <gbs:ToOrgUnit.FromOtherContactsJOINEX.ToSource.Name gbs:loadFromGrowBusiness="OnEdit" gbs:saveInGrowBusiness="False" gbs:connected="true" gbs:recno="" gbs:entity="" gbs:datatype="string" gbs:key="4033820572" gbs:removeContentControl="0" gbs:joinex="[JOINEX=[ToRole] {!OJEX!}=3]"/>
  <gbs:ToOrgUnit.FromOtherContactsJOINEX.ToSource.Name gbs:loadFromGrowBusiness="OnEdit" gbs:saveInGrowBusiness="False" gbs:connected="true" gbs:recno="" gbs:entity="" gbs:datatype="string" gbs:key="2571384658" gbs:removeContentControl="0" gbs:joinex="[JOINEX=[ToRole] {!OJEX!}=3]"/>
  <gbs:ToOrgUnit.FromOtherContactsJOINEX.ToSource.Telephone gbs:loadFromGrowBusiness="OnEdit" gbs:saveInGrowBusiness="False" gbs:connected="true" gbs:recno="" gbs:entity="" gbs:datatype="string" gbs:key="4162868713" gbs:removeContentControl="0" gbs:joinex="[JOINEX=[ToRole] {!OJEX!}=3]"/>
  <gbs:ToOrgUnit.FromOtherContactsJOINEX.ToSource.E-mail gbs:loadFromGrowBusiness="OnEdit" gbs:saveInGrowBusiness="False" gbs:connected="true" gbs:recno="" gbs:entity="" gbs:datatype="string" gbs:key="2213601544" gbs:removeContentControl="0" gbs:joinex="[JOINEX=[ToRole] {!OJEX!}=3]"/>
  <gbs:ToCase.OurRef.MobilePhone gbs:loadFromGrowBusiness="OnProduce" gbs:saveInGrowBusiness="False" gbs:connected="true" gbs:recno="" gbs:entity="" gbs:datatype="string" gbs:key="1094288375"/>
  <gbs:ToCase.OurRef.E-mail gbs:loadFromGrowBusiness="OnProduce" gbs:saveInGrowBusiness="False" gbs:connected="true" gbs:recno="" gbs:entity="" gbs:datatype="string" gbs:key="2922046402"/>
  <gbs:ToCase.Name gbs:loadFromGrowBusiness="OnProduce" gbs:saveInGrowBusiness="False" gbs:connected="true" gbs:recno="" gbs:entity="" gbs:datatype="string" gbs:key="2504620144"/>
  <gbs:ToCase.ePl_PlanName gbs:loadFromGrowBusiness="OnProduce" gbs:saveInGrowBusiness="False" gbs:connected="true" gbs:recno="" gbs:entity="" gbs:datatype="string" gbs:key="2516653560"/>
  <gbs:ToCase.ePl_PlanId gbs:loadFromGrowBusiness="OnProduce" gbs:saveInGrowBusiness="False" gbs:connected="true" gbs:recno="" gbs:entity="" gbs:datatype="string" gbs:key="3875173756"/>
  <gbs:ToCase.ToCaseContactJOINEX.Name gbs:loadFromGrowBusiness="OnEdit" gbs:saveInGrowBusiness="False" gbs:connected="true" gbs:recno="" gbs:entity="" gbs:datatype="string" gbs:key="1589118648" gbs:joinex="[JOINEX=[ToRole] {!OJEX!}=99989]" gbs:removeContentControl="0"/>
  <gbs:ToCase.ToCaseContactJOINEX.Name gbs:loadFromGrowBusiness="OnEdit" gbs:saveInGrowBusiness="False" gbs:connected="true" gbs:recno="" gbs:entity="" gbs:datatype="string" gbs:key="3211588431" gbs:removeContentControl="0" gbs:joinex="[JOINEX=[ToRole] {!OJEX!}=99013]"/>
  <gbs:ToCase.OurRef.Name gbs:loadFromGrowBusiness="OnProduce" gbs:saveInGrowBusiness="False" gbs:connected="true" gbs:recno="" gbs:entity="" gbs:datatype="string" gbs:key="1926217066"/>
  <gbs:ToActivityContactJOINEX.Name gbs:loadFromGrowBusiness="OnEdit" gbs:saveInGrowBusiness="False" gbs:connected="true" gbs:recno="" gbs:entity="" gbs:datatype="string" gbs:key="2309896493" gbs:removeContentControl="0" gbs:dispatchrecipient="true" gbs:joinex="[JOINEX=[ToRole] {!OJEX!}=6]"/>
  <gbs:ToActivityContactJOINEX.Address gbs:loadFromGrowBusiness="OnEdit" gbs:saveInGrowBusiness="False" gbs:connected="true" gbs:recno="" gbs:entity="" gbs:datatype="string" gbs:key="2711905443" gbs:removeContentControl="0" gbs:dispatchrecipient="true" gbs:joinex="[JOINEX=[ToRole] {!OJEX!}=6]"/>
  <gbs:ToActivityContactJOINEX.Zip gbs:loadFromGrowBusiness="OnEdit" gbs:saveInGrowBusiness="False" gbs:connected="true" gbs:recno="" gbs:entity="" gbs:datatype="string" gbs:key="607702280" gbs:removeContentControl="0" gbs:dispatchrecipient="true" gbs:joinex="[JOINEX=[ToRole] {!OJEX!}=6]"/>
  <gbs:ToActivityContactJOINEX.Name2 gbs:loadFromGrowBusiness="OnEdit" gbs:saveInGrowBusiness="False" gbs:connected="true" gbs:recno="" gbs:entity="" gbs:datatype="string" gbs:key="161903692" gbs:removeContentControl="0" gbs:dispatchrecipient="true" gbs:joinex="[JOINEX=[ToRole] {!OJEX!}=6]"/>
</gbs:GrowBusinessDocument>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1AF9C-4CB6-456D-A5CD-D9798B775336}">
  <ds:schemaRefs>
    <ds:schemaRef ds:uri="http://schemas.openxmlformats.org/officeDocument/2006/bibliography"/>
  </ds:schemaRefs>
</ds:datastoreItem>
</file>

<file path=customXml/itemProps2.xml><?xml version="1.0" encoding="utf-8"?>
<ds:datastoreItem xmlns:ds="http://schemas.openxmlformats.org/officeDocument/2006/customXml" ds:itemID="{8A9C3A50-B768-4515-A6F2-A6BA69610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16a23-164b-4432-9662-03be8e14d0af"/>
    <ds:schemaRef ds:uri="7809aaa9-37a0-4cd5-a9b9-6ab275b48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44B80-6FCD-41F9-B491-1A2DE1EC3752}">
  <ds:schemaRefs>
    <ds:schemaRef ds:uri="http://schemas.microsoft.com/office/2006/metadata/properties"/>
    <ds:schemaRef ds:uri="http://schemas.microsoft.com/office/infopath/2007/PartnerControls"/>
    <ds:schemaRef ds:uri="7809aaa9-37a0-4cd5-a9b9-6ab275b485db"/>
    <ds:schemaRef ds:uri="77416a23-164b-4432-9662-03be8e14d0af"/>
  </ds:schemaRefs>
</ds:datastoreItem>
</file>

<file path=customXml/itemProps4.xml><?xml version="1.0" encoding="utf-8"?>
<ds:datastoreItem xmlns:ds="http://schemas.openxmlformats.org/officeDocument/2006/customXml" ds:itemID="{5D554942-6407-4D60-98AD-3C4D1702DD84}">
  <ds:schemaRefs>
    <ds:schemaRef ds:uri="http://www.software-innovation.no/growBusinessDocument"/>
  </ds:schemaRefs>
</ds:datastoreItem>
</file>

<file path=customXml/itemProps5.xml><?xml version="1.0" encoding="utf-8"?>
<ds:datastoreItem xmlns:ds="http://schemas.openxmlformats.org/officeDocument/2006/customXml" ds:itemID="{07C14896-0FB2-45B6-8F53-0E88676A5B55}">
  <ds:schemaRefs>
    <ds:schemaRef ds:uri="http://schemas.microsoft.com/sharepoint/v3/contenttype/forms"/>
  </ds:schemaRefs>
</ds:datastoreItem>
</file>

<file path=docMetadata/LabelInfo.xml><?xml version="1.0" encoding="utf-8"?>
<clbl:labelList xmlns:clbl="http://schemas.microsoft.com/office/2020/mipLabelMetadata">
  <clbl:label id="{0f23914b-3551-4ec6-83dd-b9b9f150d84e}" enabled="1" method="Privileged" siteId="{d41caaa9-a41a-4e0f-9bf6-05cd1f48d271}" contentBits="0" removed="0"/>
</clbl:labelList>
</file>

<file path=docProps/app.xml><?xml version="1.0" encoding="utf-8"?>
<Properties xmlns="http://schemas.openxmlformats.org/officeDocument/2006/extended-properties" xmlns:vt="http://schemas.openxmlformats.org/officeDocument/2006/docPropsVTypes">
  <Template>PP - Generelt referat</Template>
  <TotalTime>2</TotalTime>
  <Pages>2</Pages>
  <Words>303</Words>
  <Characters>1611</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Løtvedt, Ole Petter</dc:creator>
  <cp:keywords/>
  <dc:description/>
  <cp:lastModifiedBy>Løtvedt, Ole Petter</cp:lastModifiedBy>
  <cp:revision>4</cp:revision>
  <dcterms:created xsi:type="dcterms:W3CDTF">2024-09-23T10:20:00Z</dcterms:created>
  <dcterms:modified xsi:type="dcterms:W3CDTF">2024-09-30T07:18:00Z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0x010100492DB04F91D86149815AC402FBACFE24</vt:lpwstr>
  </property>
  <property fmtid="{D5CDD505-2E9C-101B-9397-08002B2CF9AE}" pid="3" name="MediaServiceImageTags">
    <vt:lpwstr/>
  </property>
</Properties>
</file>